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A0F1" w14:textId="77777777" w:rsidR="00902CA3" w:rsidRDefault="00A96951" w:rsidP="00844A76">
      <w:pPr>
        <w:tabs>
          <w:tab w:val="left" w:pos="4678"/>
        </w:tabs>
        <w:jc w:val="center"/>
      </w:pPr>
      <w:r>
        <w:t xml:space="preserve">Johann </w:t>
      </w:r>
      <w:proofErr w:type="gramStart"/>
      <w:r>
        <w:t>Wolfgang Goethe-Universität</w:t>
      </w:r>
      <w:proofErr w:type="gramEnd"/>
      <w:r>
        <w:t xml:space="preserve"> Frankfurt am Main</w:t>
      </w:r>
    </w:p>
    <w:p w14:paraId="41CA0C60" w14:textId="77777777" w:rsidR="00902CA3" w:rsidRDefault="00902CA3" w:rsidP="001A5EA9">
      <w:pPr>
        <w:jc w:val="center"/>
      </w:pPr>
      <w:r>
        <w:t>Institut für Sportwissenschaft</w:t>
      </w:r>
      <w:r w:rsidR="00A96951">
        <w:t>en</w:t>
      </w:r>
    </w:p>
    <w:p w14:paraId="7F499C02" w14:textId="77777777" w:rsidR="00902CA3" w:rsidRDefault="00902CA3" w:rsidP="001A5EA9">
      <w:pPr>
        <w:jc w:val="center"/>
      </w:pPr>
    </w:p>
    <w:p w14:paraId="45F2F076" w14:textId="77777777" w:rsidR="00902CA3" w:rsidRDefault="00902CA3" w:rsidP="001A5EA9">
      <w:pPr>
        <w:jc w:val="center"/>
      </w:pPr>
      <w:r>
        <w:t>Hausarbeit zum Seminar „XY“</w:t>
      </w:r>
      <w:r w:rsidR="00BA3C43">
        <w:t>/Thesis zur Erlangung des Bachelo</w:t>
      </w:r>
      <w:r w:rsidR="008F0ECA">
        <w:t>r of Arts im Fach Sportwi</w:t>
      </w:r>
      <w:r w:rsidR="008F0ECA">
        <w:t>s</w:t>
      </w:r>
      <w:r w:rsidR="008F0ECA">
        <w:t>senschaften</w:t>
      </w:r>
    </w:p>
    <w:p w14:paraId="13FFC2E6" w14:textId="77777777" w:rsidR="00902CA3" w:rsidRDefault="00902CA3" w:rsidP="001A5EA9">
      <w:pPr>
        <w:jc w:val="center"/>
      </w:pPr>
      <w:r>
        <w:t>SS 20</w:t>
      </w:r>
      <w:r w:rsidR="008E130D">
        <w:t>1</w:t>
      </w:r>
      <w:r w:rsidR="00BA3C43">
        <w:t>5</w:t>
      </w:r>
    </w:p>
    <w:p w14:paraId="55E4B7D6" w14:textId="77777777" w:rsidR="00902CA3" w:rsidRDefault="00432ED8" w:rsidP="001A5EA9">
      <w:pPr>
        <w:jc w:val="center"/>
      </w:pPr>
      <w:r>
        <w:t xml:space="preserve">Dozent/Betreuer: Prof. Dr. </w:t>
      </w:r>
      <w:r w:rsidR="00902CA3">
        <w:t>Peter Mustermann</w:t>
      </w:r>
    </w:p>
    <w:p w14:paraId="426D751E" w14:textId="77777777" w:rsidR="000A4B40" w:rsidRPr="00BA3C43" w:rsidRDefault="008F0ECA" w:rsidP="00994C25">
      <w:pPr>
        <w:pStyle w:val="FormatvorlageTitel26Pt"/>
      </w:pPr>
      <w:r>
        <w:t>Titel der Thesis/Hausarbeit</w:t>
      </w:r>
    </w:p>
    <w:p w14:paraId="7C32DAB5" w14:textId="77777777" w:rsidR="00902CA3" w:rsidRDefault="00902CA3" w:rsidP="001A5EA9">
      <w:pPr>
        <w:jc w:val="center"/>
      </w:pPr>
    </w:p>
    <w:p w14:paraId="45FD57A7" w14:textId="77777777" w:rsidR="008851D2" w:rsidRDefault="008851D2" w:rsidP="001A5EA9">
      <w:pPr>
        <w:jc w:val="center"/>
      </w:pPr>
    </w:p>
    <w:p w14:paraId="23186BED" w14:textId="77777777" w:rsidR="008851D2" w:rsidRDefault="008851D2" w:rsidP="001A5EA9">
      <w:pPr>
        <w:jc w:val="center"/>
      </w:pPr>
    </w:p>
    <w:p w14:paraId="7AF116CB" w14:textId="77777777" w:rsidR="008851D2" w:rsidRDefault="008851D2" w:rsidP="001A5EA9">
      <w:pPr>
        <w:jc w:val="center"/>
      </w:pPr>
    </w:p>
    <w:p w14:paraId="0E0476B1" w14:textId="77777777" w:rsidR="008851D2" w:rsidRDefault="008851D2" w:rsidP="001A5EA9">
      <w:pPr>
        <w:jc w:val="center"/>
      </w:pPr>
    </w:p>
    <w:p w14:paraId="5C4A0B0A" w14:textId="77777777" w:rsidR="00902CA3" w:rsidRDefault="00902CA3" w:rsidP="001A5EA9">
      <w:pPr>
        <w:jc w:val="center"/>
      </w:pPr>
    </w:p>
    <w:p w14:paraId="1F9654F4" w14:textId="77777777" w:rsidR="00EE7E17" w:rsidRDefault="00902CA3" w:rsidP="001A5EA9">
      <w:pPr>
        <w:jc w:val="center"/>
      </w:pPr>
      <w:r>
        <w:t>Hans Student</w:t>
      </w:r>
    </w:p>
    <w:p w14:paraId="6545D1B5" w14:textId="77777777" w:rsidR="00902CA3" w:rsidRDefault="00A96951" w:rsidP="001A5EA9">
      <w:pPr>
        <w:jc w:val="center"/>
      </w:pPr>
      <w:r>
        <w:t>BA</w:t>
      </w:r>
      <w:r w:rsidR="00902CA3">
        <w:t>, 5</w:t>
      </w:r>
    </w:p>
    <w:p w14:paraId="428AE804" w14:textId="77777777" w:rsidR="00902CA3" w:rsidRPr="00EE7E17" w:rsidRDefault="00902CA3" w:rsidP="001A5EA9">
      <w:pPr>
        <w:jc w:val="center"/>
      </w:pPr>
      <w:r>
        <w:t>Matrikel.-Nr. 999999</w:t>
      </w:r>
    </w:p>
    <w:p w14:paraId="65F3C46E" w14:textId="77777777" w:rsidR="00EE7E17" w:rsidRDefault="00432ED8" w:rsidP="001A5EA9">
      <w:pPr>
        <w:jc w:val="center"/>
      </w:pPr>
      <w:r>
        <w:t>muster</w:t>
      </w:r>
      <w:r w:rsidR="00902CA3">
        <w:t>student@</w:t>
      </w:r>
      <w:r>
        <w:t>stud.uni-frankfurt</w:t>
      </w:r>
      <w:r w:rsidR="00902CA3">
        <w:t>.de</w:t>
      </w:r>
    </w:p>
    <w:p w14:paraId="53C3AE24" w14:textId="77777777" w:rsidR="00902CA3" w:rsidRDefault="00902CA3" w:rsidP="001A5EA9">
      <w:pPr>
        <w:jc w:val="center"/>
      </w:pPr>
    </w:p>
    <w:p w14:paraId="14FC706D" w14:textId="77777777" w:rsidR="00EE7E17" w:rsidRDefault="00A96951" w:rsidP="001A5EA9">
      <w:pPr>
        <w:jc w:val="center"/>
      </w:pPr>
      <w:r>
        <w:t>Frankfurt</w:t>
      </w:r>
      <w:r w:rsidR="00902CA3">
        <w:t xml:space="preserve">, den </w:t>
      </w:r>
      <w:r w:rsidR="00902CA3">
        <w:fldChar w:fldCharType="begin"/>
      </w:r>
      <w:r w:rsidR="00902CA3">
        <w:instrText xml:space="preserve"> TIME \@ "d. MMMM yyyy" </w:instrText>
      </w:r>
      <w:r w:rsidR="00902CA3">
        <w:fldChar w:fldCharType="separate"/>
      </w:r>
      <w:r w:rsidR="00084B2E">
        <w:rPr>
          <w:noProof/>
        </w:rPr>
        <w:t>10. Mai 2023</w:t>
      </w:r>
      <w:r w:rsidR="00902CA3">
        <w:fldChar w:fldCharType="end"/>
      </w:r>
    </w:p>
    <w:p w14:paraId="3371B4CE" w14:textId="77777777" w:rsidR="00EE7E17" w:rsidRPr="00EE7E17" w:rsidRDefault="00EE7E17" w:rsidP="00EE7E17">
      <w:pPr>
        <w:sectPr w:rsidR="00EE7E17" w:rsidRPr="00EE7E17" w:rsidSect="00DA2E7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964" w:gutter="0"/>
          <w:cols w:space="708"/>
          <w:titlePg/>
          <w:docGrid w:linePitch="360"/>
        </w:sectPr>
      </w:pPr>
    </w:p>
    <w:p w14:paraId="2C3206F3" w14:textId="77777777" w:rsidR="004B1262" w:rsidRDefault="004B1262" w:rsidP="004B1262">
      <w:pPr>
        <w:pStyle w:val="berschriftInhaltsverzeichnis"/>
      </w:pPr>
      <w:bookmarkStart w:id="0" w:name="_Toc202076191"/>
      <w:bookmarkEnd w:id="0"/>
      <w:r>
        <w:lastRenderedPageBreak/>
        <w:t>Inhaltsverzeichnis</w:t>
      </w:r>
    </w:p>
    <w:p w14:paraId="16415007" w14:textId="77777777" w:rsidR="005C5CEB" w:rsidRPr="00CC313F" w:rsidRDefault="004B1262">
      <w:pPr>
        <w:pStyle w:val="Verzeichnis1"/>
        <w:tabs>
          <w:tab w:val="left" w:pos="480"/>
          <w:tab w:val="right" w:leader="dot" w:pos="8494"/>
        </w:tabs>
        <w:rPr>
          <w:rFonts w:ascii="Calibri" w:hAnsi="Calibri"/>
          <w:noProof/>
          <w:sz w:val="22"/>
          <w:szCs w:val="22"/>
        </w:rPr>
      </w:pPr>
      <w:r>
        <w:fldChar w:fldCharType="begin"/>
      </w:r>
      <w:r>
        <w:instrText xml:space="preserve"> TOC \o "2-4" \h \z \t "Überschrift 1;1;Überschrift ohne Nr.;1" </w:instrText>
      </w:r>
      <w:r>
        <w:fldChar w:fldCharType="separate"/>
      </w:r>
      <w:hyperlink w:anchor="_Toc465678951" w:history="1">
        <w:r w:rsidR="005C5CEB" w:rsidRPr="000F4A47">
          <w:rPr>
            <w:rStyle w:val="Hyperlink"/>
            <w:noProof/>
          </w:rPr>
          <w:t>1</w:t>
        </w:r>
        <w:r w:rsidR="005C5CEB" w:rsidRPr="00CC313F">
          <w:rPr>
            <w:rFonts w:ascii="Calibri" w:hAnsi="Calibri"/>
            <w:noProof/>
            <w:sz w:val="22"/>
            <w:szCs w:val="22"/>
          </w:rPr>
          <w:tab/>
        </w:r>
        <w:r w:rsidR="005C5CEB" w:rsidRPr="000F4A47">
          <w:rPr>
            <w:rStyle w:val="Hyperlink"/>
            <w:noProof/>
          </w:rPr>
          <w:t>Problemstellung</w:t>
        </w:r>
        <w:r w:rsidR="005C5CEB">
          <w:rPr>
            <w:noProof/>
            <w:webHidden/>
          </w:rPr>
          <w:tab/>
        </w:r>
        <w:r w:rsidR="005C5CEB">
          <w:rPr>
            <w:noProof/>
            <w:webHidden/>
          </w:rPr>
          <w:fldChar w:fldCharType="begin"/>
        </w:r>
        <w:r w:rsidR="005C5CEB">
          <w:rPr>
            <w:noProof/>
            <w:webHidden/>
          </w:rPr>
          <w:instrText xml:space="preserve"> PAGEREF _Toc465678951 \h </w:instrText>
        </w:r>
        <w:r w:rsidR="005C5CEB">
          <w:rPr>
            <w:noProof/>
            <w:webHidden/>
          </w:rPr>
        </w:r>
        <w:r w:rsidR="005C5CEB">
          <w:rPr>
            <w:noProof/>
            <w:webHidden/>
          </w:rPr>
          <w:fldChar w:fldCharType="separate"/>
        </w:r>
        <w:r w:rsidR="005C5CEB">
          <w:rPr>
            <w:noProof/>
            <w:webHidden/>
          </w:rPr>
          <w:t>1</w:t>
        </w:r>
        <w:r w:rsidR="005C5CEB">
          <w:rPr>
            <w:noProof/>
            <w:webHidden/>
          </w:rPr>
          <w:fldChar w:fldCharType="end"/>
        </w:r>
      </w:hyperlink>
    </w:p>
    <w:p w14:paraId="62A7D569" w14:textId="77777777" w:rsidR="005C5CEB" w:rsidRPr="00CC313F" w:rsidRDefault="005C5CEB">
      <w:pPr>
        <w:pStyle w:val="Verzeichnis2"/>
        <w:tabs>
          <w:tab w:val="left" w:pos="880"/>
          <w:tab w:val="right" w:leader="dot" w:pos="8494"/>
        </w:tabs>
        <w:rPr>
          <w:rFonts w:ascii="Calibri" w:hAnsi="Calibri"/>
          <w:noProof/>
          <w:sz w:val="22"/>
          <w:szCs w:val="22"/>
        </w:rPr>
      </w:pPr>
      <w:hyperlink w:anchor="_Toc465678952" w:history="1">
        <w:r w:rsidRPr="000F4A47">
          <w:rPr>
            <w:rStyle w:val="Hyperlink"/>
            <w:noProof/>
          </w:rPr>
          <w:t>1.1</w:t>
        </w:r>
        <w:r w:rsidRPr="00CC313F">
          <w:rPr>
            <w:rFonts w:ascii="Calibri" w:hAnsi="Calibri"/>
            <w:noProof/>
            <w:sz w:val="22"/>
            <w:szCs w:val="22"/>
          </w:rPr>
          <w:tab/>
        </w:r>
        <w:r w:rsidRPr="000F4A47">
          <w:rPr>
            <w:rStyle w:val="Hyperlink"/>
            <w:noProof/>
          </w:rPr>
          <w:t>Theoretische Grundlagen</w:t>
        </w:r>
        <w:r>
          <w:rPr>
            <w:noProof/>
            <w:webHidden/>
          </w:rPr>
          <w:tab/>
        </w:r>
        <w:r>
          <w:rPr>
            <w:noProof/>
            <w:webHidden/>
          </w:rPr>
          <w:fldChar w:fldCharType="begin"/>
        </w:r>
        <w:r>
          <w:rPr>
            <w:noProof/>
            <w:webHidden/>
          </w:rPr>
          <w:instrText xml:space="preserve"> PAGEREF _Toc465678952 \h </w:instrText>
        </w:r>
        <w:r>
          <w:rPr>
            <w:noProof/>
            <w:webHidden/>
          </w:rPr>
        </w:r>
        <w:r>
          <w:rPr>
            <w:noProof/>
            <w:webHidden/>
          </w:rPr>
          <w:fldChar w:fldCharType="separate"/>
        </w:r>
        <w:r>
          <w:rPr>
            <w:noProof/>
            <w:webHidden/>
          </w:rPr>
          <w:t>1</w:t>
        </w:r>
        <w:r>
          <w:rPr>
            <w:noProof/>
            <w:webHidden/>
          </w:rPr>
          <w:fldChar w:fldCharType="end"/>
        </w:r>
      </w:hyperlink>
    </w:p>
    <w:p w14:paraId="5BB3182D" w14:textId="77777777" w:rsidR="005C5CEB" w:rsidRPr="00CC313F" w:rsidRDefault="005C5CEB">
      <w:pPr>
        <w:pStyle w:val="Verzeichnis3"/>
        <w:tabs>
          <w:tab w:val="left" w:pos="1320"/>
          <w:tab w:val="right" w:leader="dot" w:pos="8494"/>
        </w:tabs>
        <w:rPr>
          <w:rFonts w:ascii="Calibri" w:hAnsi="Calibri"/>
          <w:noProof/>
          <w:sz w:val="22"/>
          <w:szCs w:val="22"/>
        </w:rPr>
      </w:pPr>
      <w:hyperlink w:anchor="_Toc465678953" w:history="1">
        <w:r w:rsidRPr="000F4A47">
          <w:rPr>
            <w:rStyle w:val="Hyperlink"/>
            <w:noProof/>
          </w:rPr>
          <w:t>1.1.1</w:t>
        </w:r>
        <w:r w:rsidRPr="00CC313F">
          <w:rPr>
            <w:rFonts w:ascii="Calibri" w:hAnsi="Calibri"/>
            <w:noProof/>
            <w:sz w:val="22"/>
            <w:szCs w:val="22"/>
          </w:rPr>
          <w:tab/>
        </w:r>
        <w:r w:rsidRPr="000F4A47">
          <w:rPr>
            <w:rStyle w:val="Hyperlink"/>
            <w:noProof/>
          </w:rPr>
          <w:t>Theoretischer Hintergrund</w:t>
        </w:r>
        <w:r>
          <w:rPr>
            <w:noProof/>
            <w:webHidden/>
          </w:rPr>
          <w:tab/>
        </w:r>
        <w:r>
          <w:rPr>
            <w:noProof/>
            <w:webHidden/>
          </w:rPr>
          <w:fldChar w:fldCharType="begin"/>
        </w:r>
        <w:r>
          <w:rPr>
            <w:noProof/>
            <w:webHidden/>
          </w:rPr>
          <w:instrText xml:space="preserve"> PAGEREF _Toc465678953 \h </w:instrText>
        </w:r>
        <w:r>
          <w:rPr>
            <w:noProof/>
            <w:webHidden/>
          </w:rPr>
        </w:r>
        <w:r>
          <w:rPr>
            <w:noProof/>
            <w:webHidden/>
          </w:rPr>
          <w:fldChar w:fldCharType="separate"/>
        </w:r>
        <w:r>
          <w:rPr>
            <w:noProof/>
            <w:webHidden/>
          </w:rPr>
          <w:t>1</w:t>
        </w:r>
        <w:r>
          <w:rPr>
            <w:noProof/>
            <w:webHidden/>
          </w:rPr>
          <w:fldChar w:fldCharType="end"/>
        </w:r>
      </w:hyperlink>
    </w:p>
    <w:p w14:paraId="00B359EE" w14:textId="77777777" w:rsidR="005C5CEB" w:rsidRPr="00CC313F" w:rsidRDefault="005C5CEB">
      <w:pPr>
        <w:pStyle w:val="Verzeichnis3"/>
        <w:tabs>
          <w:tab w:val="left" w:pos="1320"/>
          <w:tab w:val="right" w:leader="dot" w:pos="8494"/>
        </w:tabs>
        <w:rPr>
          <w:rFonts w:ascii="Calibri" w:hAnsi="Calibri"/>
          <w:noProof/>
          <w:sz w:val="22"/>
          <w:szCs w:val="22"/>
        </w:rPr>
      </w:pPr>
      <w:hyperlink w:anchor="_Toc465678954" w:history="1">
        <w:r w:rsidRPr="000F4A47">
          <w:rPr>
            <w:rStyle w:val="Hyperlink"/>
            <w:noProof/>
          </w:rPr>
          <w:t>1.1.2</w:t>
        </w:r>
        <w:r w:rsidRPr="00CC313F">
          <w:rPr>
            <w:rFonts w:ascii="Calibri" w:hAnsi="Calibri"/>
            <w:noProof/>
            <w:sz w:val="22"/>
            <w:szCs w:val="22"/>
          </w:rPr>
          <w:tab/>
        </w:r>
        <w:r w:rsidRPr="000F4A47">
          <w:rPr>
            <w:rStyle w:val="Hyperlink"/>
            <w:noProof/>
          </w:rPr>
          <w:t>Forschungstand</w:t>
        </w:r>
        <w:r>
          <w:rPr>
            <w:noProof/>
            <w:webHidden/>
          </w:rPr>
          <w:tab/>
        </w:r>
        <w:r>
          <w:rPr>
            <w:noProof/>
            <w:webHidden/>
          </w:rPr>
          <w:fldChar w:fldCharType="begin"/>
        </w:r>
        <w:r>
          <w:rPr>
            <w:noProof/>
            <w:webHidden/>
          </w:rPr>
          <w:instrText xml:space="preserve"> PAGEREF _Toc465678954 \h </w:instrText>
        </w:r>
        <w:r>
          <w:rPr>
            <w:noProof/>
            <w:webHidden/>
          </w:rPr>
        </w:r>
        <w:r>
          <w:rPr>
            <w:noProof/>
            <w:webHidden/>
          </w:rPr>
          <w:fldChar w:fldCharType="separate"/>
        </w:r>
        <w:r>
          <w:rPr>
            <w:noProof/>
            <w:webHidden/>
          </w:rPr>
          <w:t>1</w:t>
        </w:r>
        <w:r>
          <w:rPr>
            <w:noProof/>
            <w:webHidden/>
          </w:rPr>
          <w:fldChar w:fldCharType="end"/>
        </w:r>
      </w:hyperlink>
    </w:p>
    <w:p w14:paraId="7B8DC24B" w14:textId="77777777" w:rsidR="005C5CEB" w:rsidRPr="00CC313F" w:rsidRDefault="005C5CEB">
      <w:pPr>
        <w:pStyle w:val="Verzeichnis4"/>
        <w:tabs>
          <w:tab w:val="left" w:pos="1760"/>
          <w:tab w:val="right" w:leader="dot" w:pos="8494"/>
        </w:tabs>
        <w:rPr>
          <w:rFonts w:ascii="Calibri" w:hAnsi="Calibri"/>
          <w:noProof/>
          <w:sz w:val="22"/>
          <w:szCs w:val="22"/>
        </w:rPr>
      </w:pPr>
      <w:hyperlink w:anchor="_Toc465678955" w:history="1">
        <w:r w:rsidRPr="000F4A47">
          <w:rPr>
            <w:rStyle w:val="Hyperlink"/>
            <w:noProof/>
          </w:rPr>
          <w:t>1.1.2.1</w:t>
        </w:r>
        <w:r w:rsidRPr="00CC313F">
          <w:rPr>
            <w:rFonts w:ascii="Calibri" w:hAnsi="Calibri"/>
            <w:noProof/>
            <w:sz w:val="22"/>
            <w:szCs w:val="22"/>
          </w:rPr>
          <w:tab/>
        </w:r>
        <w:r w:rsidRPr="000F4A47">
          <w:rPr>
            <w:rStyle w:val="Hyperlink"/>
            <w:noProof/>
          </w:rPr>
          <w:t>Aktueller Forschungsstand</w:t>
        </w:r>
        <w:r>
          <w:rPr>
            <w:noProof/>
            <w:webHidden/>
          </w:rPr>
          <w:tab/>
        </w:r>
        <w:r>
          <w:rPr>
            <w:noProof/>
            <w:webHidden/>
          </w:rPr>
          <w:fldChar w:fldCharType="begin"/>
        </w:r>
        <w:r>
          <w:rPr>
            <w:noProof/>
            <w:webHidden/>
          </w:rPr>
          <w:instrText xml:space="preserve"> PAGEREF _Toc465678955 \h </w:instrText>
        </w:r>
        <w:r>
          <w:rPr>
            <w:noProof/>
            <w:webHidden/>
          </w:rPr>
        </w:r>
        <w:r>
          <w:rPr>
            <w:noProof/>
            <w:webHidden/>
          </w:rPr>
          <w:fldChar w:fldCharType="separate"/>
        </w:r>
        <w:r>
          <w:rPr>
            <w:noProof/>
            <w:webHidden/>
          </w:rPr>
          <w:t>1</w:t>
        </w:r>
        <w:r>
          <w:rPr>
            <w:noProof/>
            <w:webHidden/>
          </w:rPr>
          <w:fldChar w:fldCharType="end"/>
        </w:r>
      </w:hyperlink>
    </w:p>
    <w:p w14:paraId="0863B85A" w14:textId="77777777" w:rsidR="005C5CEB" w:rsidRPr="00CC313F" w:rsidRDefault="005C5CEB">
      <w:pPr>
        <w:pStyle w:val="Verzeichnis4"/>
        <w:tabs>
          <w:tab w:val="left" w:pos="1760"/>
          <w:tab w:val="right" w:leader="dot" w:pos="8494"/>
        </w:tabs>
        <w:rPr>
          <w:rFonts w:ascii="Calibri" w:hAnsi="Calibri"/>
          <w:noProof/>
          <w:sz w:val="22"/>
          <w:szCs w:val="22"/>
        </w:rPr>
      </w:pPr>
      <w:hyperlink w:anchor="_Toc465678956" w:history="1">
        <w:r w:rsidRPr="000F4A47">
          <w:rPr>
            <w:rStyle w:val="Hyperlink"/>
            <w:noProof/>
          </w:rPr>
          <w:t>1.1.2.2</w:t>
        </w:r>
        <w:r w:rsidRPr="00CC313F">
          <w:rPr>
            <w:rFonts w:ascii="Calibri" w:hAnsi="Calibri"/>
            <w:noProof/>
            <w:sz w:val="22"/>
            <w:szCs w:val="22"/>
          </w:rPr>
          <w:tab/>
        </w:r>
        <w:r w:rsidRPr="000F4A47">
          <w:rPr>
            <w:rStyle w:val="Hyperlink"/>
            <w:noProof/>
          </w:rPr>
          <w:t>Historischer Forschungsstand</w:t>
        </w:r>
        <w:r>
          <w:rPr>
            <w:noProof/>
            <w:webHidden/>
          </w:rPr>
          <w:tab/>
        </w:r>
        <w:r>
          <w:rPr>
            <w:noProof/>
            <w:webHidden/>
          </w:rPr>
          <w:fldChar w:fldCharType="begin"/>
        </w:r>
        <w:r>
          <w:rPr>
            <w:noProof/>
            <w:webHidden/>
          </w:rPr>
          <w:instrText xml:space="preserve"> PAGEREF _Toc465678956 \h </w:instrText>
        </w:r>
        <w:r>
          <w:rPr>
            <w:noProof/>
            <w:webHidden/>
          </w:rPr>
        </w:r>
        <w:r>
          <w:rPr>
            <w:noProof/>
            <w:webHidden/>
          </w:rPr>
          <w:fldChar w:fldCharType="separate"/>
        </w:r>
        <w:r>
          <w:rPr>
            <w:noProof/>
            <w:webHidden/>
          </w:rPr>
          <w:t>2</w:t>
        </w:r>
        <w:r>
          <w:rPr>
            <w:noProof/>
            <w:webHidden/>
          </w:rPr>
          <w:fldChar w:fldCharType="end"/>
        </w:r>
      </w:hyperlink>
    </w:p>
    <w:p w14:paraId="74A41282" w14:textId="77777777" w:rsidR="005C5CEB" w:rsidRPr="00CC313F" w:rsidRDefault="005C5CEB">
      <w:pPr>
        <w:pStyle w:val="Verzeichnis2"/>
        <w:tabs>
          <w:tab w:val="left" w:pos="880"/>
          <w:tab w:val="right" w:leader="dot" w:pos="8494"/>
        </w:tabs>
        <w:rPr>
          <w:rFonts w:ascii="Calibri" w:hAnsi="Calibri"/>
          <w:noProof/>
          <w:sz w:val="22"/>
          <w:szCs w:val="22"/>
        </w:rPr>
      </w:pPr>
      <w:hyperlink w:anchor="_Toc465678957" w:history="1">
        <w:r w:rsidRPr="000F4A47">
          <w:rPr>
            <w:rStyle w:val="Hyperlink"/>
            <w:noProof/>
          </w:rPr>
          <w:t>1.2</w:t>
        </w:r>
        <w:r w:rsidRPr="00CC313F">
          <w:rPr>
            <w:rFonts w:ascii="Calibri" w:hAnsi="Calibri"/>
            <w:noProof/>
            <w:sz w:val="22"/>
            <w:szCs w:val="22"/>
          </w:rPr>
          <w:tab/>
        </w:r>
        <w:r w:rsidRPr="000F4A47">
          <w:rPr>
            <w:rStyle w:val="Hyperlink"/>
            <w:noProof/>
          </w:rPr>
          <w:t>Forschungshypothesen</w:t>
        </w:r>
        <w:r>
          <w:rPr>
            <w:noProof/>
            <w:webHidden/>
          </w:rPr>
          <w:tab/>
        </w:r>
        <w:r>
          <w:rPr>
            <w:noProof/>
            <w:webHidden/>
          </w:rPr>
          <w:fldChar w:fldCharType="begin"/>
        </w:r>
        <w:r>
          <w:rPr>
            <w:noProof/>
            <w:webHidden/>
          </w:rPr>
          <w:instrText xml:space="preserve"> PAGEREF _Toc465678957 \h </w:instrText>
        </w:r>
        <w:r>
          <w:rPr>
            <w:noProof/>
            <w:webHidden/>
          </w:rPr>
        </w:r>
        <w:r>
          <w:rPr>
            <w:noProof/>
            <w:webHidden/>
          </w:rPr>
          <w:fldChar w:fldCharType="separate"/>
        </w:r>
        <w:r>
          <w:rPr>
            <w:noProof/>
            <w:webHidden/>
          </w:rPr>
          <w:t>2</w:t>
        </w:r>
        <w:r>
          <w:rPr>
            <w:noProof/>
            <w:webHidden/>
          </w:rPr>
          <w:fldChar w:fldCharType="end"/>
        </w:r>
      </w:hyperlink>
    </w:p>
    <w:p w14:paraId="5566FFCF" w14:textId="77777777" w:rsidR="005C5CEB" w:rsidRPr="00CC313F" w:rsidRDefault="005C5CEB">
      <w:pPr>
        <w:pStyle w:val="Verzeichnis1"/>
        <w:tabs>
          <w:tab w:val="left" w:pos="480"/>
          <w:tab w:val="right" w:leader="dot" w:pos="8494"/>
        </w:tabs>
        <w:rPr>
          <w:rFonts w:ascii="Calibri" w:hAnsi="Calibri"/>
          <w:noProof/>
          <w:sz w:val="22"/>
          <w:szCs w:val="22"/>
        </w:rPr>
      </w:pPr>
      <w:hyperlink w:anchor="_Toc465678958" w:history="1">
        <w:r w:rsidRPr="000F4A47">
          <w:rPr>
            <w:rStyle w:val="Hyperlink"/>
            <w:noProof/>
          </w:rPr>
          <w:t>2</w:t>
        </w:r>
        <w:r w:rsidRPr="00CC313F">
          <w:rPr>
            <w:rFonts w:ascii="Calibri" w:hAnsi="Calibri"/>
            <w:noProof/>
            <w:sz w:val="22"/>
            <w:szCs w:val="22"/>
          </w:rPr>
          <w:tab/>
        </w:r>
        <w:r w:rsidRPr="000F4A47">
          <w:rPr>
            <w:rStyle w:val="Hyperlink"/>
            <w:noProof/>
          </w:rPr>
          <w:t>Methoden</w:t>
        </w:r>
        <w:r>
          <w:rPr>
            <w:noProof/>
            <w:webHidden/>
          </w:rPr>
          <w:tab/>
        </w:r>
        <w:r>
          <w:rPr>
            <w:noProof/>
            <w:webHidden/>
          </w:rPr>
          <w:fldChar w:fldCharType="begin"/>
        </w:r>
        <w:r>
          <w:rPr>
            <w:noProof/>
            <w:webHidden/>
          </w:rPr>
          <w:instrText xml:space="preserve"> PAGEREF _Toc465678958 \h </w:instrText>
        </w:r>
        <w:r>
          <w:rPr>
            <w:noProof/>
            <w:webHidden/>
          </w:rPr>
        </w:r>
        <w:r>
          <w:rPr>
            <w:noProof/>
            <w:webHidden/>
          </w:rPr>
          <w:fldChar w:fldCharType="separate"/>
        </w:r>
        <w:r>
          <w:rPr>
            <w:noProof/>
            <w:webHidden/>
          </w:rPr>
          <w:t>3</w:t>
        </w:r>
        <w:r>
          <w:rPr>
            <w:noProof/>
            <w:webHidden/>
          </w:rPr>
          <w:fldChar w:fldCharType="end"/>
        </w:r>
      </w:hyperlink>
    </w:p>
    <w:p w14:paraId="6B708854" w14:textId="77777777" w:rsidR="005C5CEB" w:rsidRPr="00CC313F" w:rsidRDefault="005C5CEB">
      <w:pPr>
        <w:pStyle w:val="Verzeichnis1"/>
        <w:tabs>
          <w:tab w:val="left" w:pos="480"/>
          <w:tab w:val="right" w:leader="dot" w:pos="8494"/>
        </w:tabs>
        <w:rPr>
          <w:rFonts w:ascii="Calibri" w:hAnsi="Calibri"/>
          <w:noProof/>
          <w:sz w:val="22"/>
          <w:szCs w:val="22"/>
        </w:rPr>
      </w:pPr>
      <w:hyperlink w:anchor="_Toc465678959" w:history="1">
        <w:r w:rsidRPr="000F4A47">
          <w:rPr>
            <w:rStyle w:val="Hyperlink"/>
            <w:noProof/>
          </w:rPr>
          <w:t>3</w:t>
        </w:r>
        <w:r w:rsidRPr="00CC313F">
          <w:rPr>
            <w:rFonts w:ascii="Calibri" w:hAnsi="Calibri"/>
            <w:noProof/>
            <w:sz w:val="22"/>
            <w:szCs w:val="22"/>
          </w:rPr>
          <w:tab/>
        </w:r>
        <w:r w:rsidRPr="000F4A47">
          <w:rPr>
            <w:rStyle w:val="Hyperlink"/>
            <w:noProof/>
          </w:rPr>
          <w:t>Ergebnisse</w:t>
        </w:r>
        <w:r>
          <w:rPr>
            <w:noProof/>
            <w:webHidden/>
          </w:rPr>
          <w:tab/>
        </w:r>
        <w:r>
          <w:rPr>
            <w:noProof/>
            <w:webHidden/>
          </w:rPr>
          <w:fldChar w:fldCharType="begin"/>
        </w:r>
        <w:r>
          <w:rPr>
            <w:noProof/>
            <w:webHidden/>
          </w:rPr>
          <w:instrText xml:space="preserve"> PAGEREF _Toc465678959 \h </w:instrText>
        </w:r>
        <w:r>
          <w:rPr>
            <w:noProof/>
            <w:webHidden/>
          </w:rPr>
        </w:r>
        <w:r>
          <w:rPr>
            <w:noProof/>
            <w:webHidden/>
          </w:rPr>
          <w:fldChar w:fldCharType="separate"/>
        </w:r>
        <w:r>
          <w:rPr>
            <w:noProof/>
            <w:webHidden/>
          </w:rPr>
          <w:t>4</w:t>
        </w:r>
        <w:r>
          <w:rPr>
            <w:noProof/>
            <w:webHidden/>
          </w:rPr>
          <w:fldChar w:fldCharType="end"/>
        </w:r>
      </w:hyperlink>
    </w:p>
    <w:p w14:paraId="572B0071" w14:textId="77777777" w:rsidR="005C5CEB" w:rsidRPr="00CC313F" w:rsidRDefault="005C5CEB">
      <w:pPr>
        <w:pStyle w:val="Verzeichnis1"/>
        <w:tabs>
          <w:tab w:val="left" w:pos="480"/>
          <w:tab w:val="right" w:leader="dot" w:pos="8494"/>
        </w:tabs>
        <w:rPr>
          <w:rFonts w:ascii="Calibri" w:hAnsi="Calibri"/>
          <w:noProof/>
          <w:sz w:val="22"/>
          <w:szCs w:val="22"/>
        </w:rPr>
      </w:pPr>
      <w:hyperlink w:anchor="_Toc465678960" w:history="1">
        <w:r w:rsidRPr="000F4A47">
          <w:rPr>
            <w:rStyle w:val="Hyperlink"/>
            <w:noProof/>
          </w:rPr>
          <w:t>4</w:t>
        </w:r>
        <w:r w:rsidRPr="00CC313F">
          <w:rPr>
            <w:rFonts w:ascii="Calibri" w:hAnsi="Calibri"/>
            <w:noProof/>
            <w:sz w:val="22"/>
            <w:szCs w:val="22"/>
          </w:rPr>
          <w:tab/>
        </w:r>
        <w:r w:rsidRPr="000F4A47">
          <w:rPr>
            <w:rStyle w:val="Hyperlink"/>
            <w:noProof/>
          </w:rPr>
          <w:t>Diskussion</w:t>
        </w:r>
        <w:r>
          <w:rPr>
            <w:noProof/>
            <w:webHidden/>
          </w:rPr>
          <w:tab/>
        </w:r>
        <w:r>
          <w:rPr>
            <w:noProof/>
            <w:webHidden/>
          </w:rPr>
          <w:fldChar w:fldCharType="begin"/>
        </w:r>
        <w:r>
          <w:rPr>
            <w:noProof/>
            <w:webHidden/>
          </w:rPr>
          <w:instrText xml:space="preserve"> PAGEREF _Toc465678960 \h </w:instrText>
        </w:r>
        <w:r>
          <w:rPr>
            <w:noProof/>
            <w:webHidden/>
          </w:rPr>
        </w:r>
        <w:r>
          <w:rPr>
            <w:noProof/>
            <w:webHidden/>
          </w:rPr>
          <w:fldChar w:fldCharType="separate"/>
        </w:r>
        <w:r>
          <w:rPr>
            <w:noProof/>
            <w:webHidden/>
          </w:rPr>
          <w:t>5</w:t>
        </w:r>
        <w:r>
          <w:rPr>
            <w:noProof/>
            <w:webHidden/>
          </w:rPr>
          <w:fldChar w:fldCharType="end"/>
        </w:r>
      </w:hyperlink>
    </w:p>
    <w:p w14:paraId="27BCC7B1" w14:textId="77777777" w:rsidR="005C5CEB" w:rsidRPr="00CC313F" w:rsidRDefault="005C5CEB">
      <w:pPr>
        <w:pStyle w:val="Verzeichnis1"/>
        <w:tabs>
          <w:tab w:val="left" w:pos="480"/>
          <w:tab w:val="right" w:leader="dot" w:pos="8494"/>
        </w:tabs>
        <w:rPr>
          <w:rFonts w:ascii="Calibri" w:hAnsi="Calibri"/>
          <w:noProof/>
          <w:sz w:val="22"/>
          <w:szCs w:val="22"/>
        </w:rPr>
      </w:pPr>
      <w:hyperlink w:anchor="_Toc465678961" w:history="1">
        <w:r w:rsidRPr="000F4A47">
          <w:rPr>
            <w:rStyle w:val="Hyperlink"/>
            <w:noProof/>
          </w:rPr>
          <w:t>5</w:t>
        </w:r>
        <w:r w:rsidRPr="00CC313F">
          <w:rPr>
            <w:rFonts w:ascii="Calibri" w:hAnsi="Calibri"/>
            <w:noProof/>
            <w:sz w:val="22"/>
            <w:szCs w:val="22"/>
          </w:rPr>
          <w:tab/>
        </w:r>
        <w:r w:rsidRPr="000F4A47">
          <w:rPr>
            <w:rStyle w:val="Hyperlink"/>
            <w:noProof/>
          </w:rPr>
          <w:t>Zusammenfassung</w:t>
        </w:r>
        <w:r>
          <w:rPr>
            <w:noProof/>
            <w:webHidden/>
          </w:rPr>
          <w:tab/>
        </w:r>
        <w:r>
          <w:rPr>
            <w:noProof/>
            <w:webHidden/>
          </w:rPr>
          <w:fldChar w:fldCharType="begin"/>
        </w:r>
        <w:r>
          <w:rPr>
            <w:noProof/>
            <w:webHidden/>
          </w:rPr>
          <w:instrText xml:space="preserve"> PAGEREF _Toc465678961 \h </w:instrText>
        </w:r>
        <w:r>
          <w:rPr>
            <w:noProof/>
            <w:webHidden/>
          </w:rPr>
        </w:r>
        <w:r>
          <w:rPr>
            <w:noProof/>
            <w:webHidden/>
          </w:rPr>
          <w:fldChar w:fldCharType="separate"/>
        </w:r>
        <w:r>
          <w:rPr>
            <w:noProof/>
            <w:webHidden/>
          </w:rPr>
          <w:t>6</w:t>
        </w:r>
        <w:r>
          <w:rPr>
            <w:noProof/>
            <w:webHidden/>
          </w:rPr>
          <w:fldChar w:fldCharType="end"/>
        </w:r>
      </w:hyperlink>
    </w:p>
    <w:p w14:paraId="1045A693" w14:textId="77777777" w:rsidR="005C5CEB" w:rsidRPr="00CC313F" w:rsidRDefault="005C5CEB">
      <w:pPr>
        <w:pStyle w:val="Verzeichnis1"/>
        <w:tabs>
          <w:tab w:val="right" w:leader="dot" w:pos="8494"/>
        </w:tabs>
        <w:rPr>
          <w:rFonts w:ascii="Calibri" w:hAnsi="Calibri"/>
          <w:noProof/>
          <w:sz w:val="22"/>
          <w:szCs w:val="22"/>
        </w:rPr>
      </w:pPr>
      <w:hyperlink w:anchor="_Toc465678962" w:history="1">
        <w:r w:rsidRPr="000F4A47">
          <w:rPr>
            <w:rStyle w:val="Hyperlink"/>
            <w:noProof/>
          </w:rPr>
          <w:t>Literaturverzeichnis</w:t>
        </w:r>
        <w:r>
          <w:rPr>
            <w:noProof/>
            <w:webHidden/>
          </w:rPr>
          <w:tab/>
        </w:r>
        <w:r>
          <w:rPr>
            <w:noProof/>
            <w:webHidden/>
          </w:rPr>
          <w:fldChar w:fldCharType="begin"/>
        </w:r>
        <w:r>
          <w:rPr>
            <w:noProof/>
            <w:webHidden/>
          </w:rPr>
          <w:instrText xml:space="preserve"> PAGEREF _Toc465678962 \h </w:instrText>
        </w:r>
        <w:r>
          <w:rPr>
            <w:noProof/>
            <w:webHidden/>
          </w:rPr>
        </w:r>
        <w:r>
          <w:rPr>
            <w:noProof/>
            <w:webHidden/>
          </w:rPr>
          <w:fldChar w:fldCharType="separate"/>
        </w:r>
        <w:r>
          <w:rPr>
            <w:noProof/>
            <w:webHidden/>
          </w:rPr>
          <w:t>7</w:t>
        </w:r>
        <w:r>
          <w:rPr>
            <w:noProof/>
            <w:webHidden/>
          </w:rPr>
          <w:fldChar w:fldCharType="end"/>
        </w:r>
      </w:hyperlink>
    </w:p>
    <w:p w14:paraId="5B13FDA3" w14:textId="77777777" w:rsidR="005C5CEB" w:rsidRPr="00CC313F" w:rsidRDefault="005C5CEB">
      <w:pPr>
        <w:pStyle w:val="Verzeichnis1"/>
        <w:tabs>
          <w:tab w:val="right" w:leader="dot" w:pos="8494"/>
        </w:tabs>
        <w:rPr>
          <w:rFonts w:ascii="Calibri" w:hAnsi="Calibri"/>
          <w:noProof/>
          <w:sz w:val="22"/>
          <w:szCs w:val="22"/>
        </w:rPr>
      </w:pPr>
      <w:hyperlink w:anchor="_Toc465678963" w:history="1">
        <w:r w:rsidRPr="000F4A47">
          <w:rPr>
            <w:rStyle w:val="Hyperlink"/>
            <w:noProof/>
          </w:rPr>
          <w:t>Anhang</w:t>
        </w:r>
        <w:r>
          <w:rPr>
            <w:noProof/>
            <w:webHidden/>
          </w:rPr>
          <w:tab/>
        </w:r>
        <w:r>
          <w:rPr>
            <w:noProof/>
            <w:webHidden/>
          </w:rPr>
          <w:fldChar w:fldCharType="begin"/>
        </w:r>
        <w:r>
          <w:rPr>
            <w:noProof/>
            <w:webHidden/>
          </w:rPr>
          <w:instrText xml:space="preserve"> PAGEREF _Toc465678963 \h </w:instrText>
        </w:r>
        <w:r>
          <w:rPr>
            <w:noProof/>
            <w:webHidden/>
          </w:rPr>
        </w:r>
        <w:r>
          <w:rPr>
            <w:noProof/>
            <w:webHidden/>
          </w:rPr>
          <w:fldChar w:fldCharType="separate"/>
        </w:r>
        <w:r>
          <w:rPr>
            <w:noProof/>
            <w:webHidden/>
          </w:rPr>
          <w:t>8</w:t>
        </w:r>
        <w:r>
          <w:rPr>
            <w:noProof/>
            <w:webHidden/>
          </w:rPr>
          <w:fldChar w:fldCharType="end"/>
        </w:r>
      </w:hyperlink>
    </w:p>
    <w:p w14:paraId="28F644D0" w14:textId="77777777" w:rsidR="005C5CEB" w:rsidRPr="00CC313F" w:rsidRDefault="005C5CEB">
      <w:pPr>
        <w:pStyle w:val="Verzeichnis1"/>
        <w:tabs>
          <w:tab w:val="right" w:leader="dot" w:pos="8494"/>
        </w:tabs>
        <w:rPr>
          <w:rFonts w:ascii="Calibri" w:hAnsi="Calibri"/>
          <w:noProof/>
          <w:sz w:val="22"/>
          <w:szCs w:val="22"/>
        </w:rPr>
      </w:pPr>
      <w:hyperlink w:anchor="_Toc465678964" w:history="1">
        <w:r w:rsidRPr="000F4A47">
          <w:rPr>
            <w:rStyle w:val="Hyperlink"/>
            <w:noProof/>
          </w:rPr>
          <w:t>Erklärung zur Originalität der Arbeit</w:t>
        </w:r>
        <w:r>
          <w:rPr>
            <w:noProof/>
            <w:webHidden/>
          </w:rPr>
          <w:tab/>
        </w:r>
        <w:r>
          <w:rPr>
            <w:noProof/>
            <w:webHidden/>
          </w:rPr>
          <w:fldChar w:fldCharType="begin"/>
        </w:r>
        <w:r>
          <w:rPr>
            <w:noProof/>
            <w:webHidden/>
          </w:rPr>
          <w:instrText xml:space="preserve"> PAGEREF _Toc465678964 \h </w:instrText>
        </w:r>
        <w:r>
          <w:rPr>
            <w:noProof/>
            <w:webHidden/>
          </w:rPr>
        </w:r>
        <w:r>
          <w:rPr>
            <w:noProof/>
            <w:webHidden/>
          </w:rPr>
          <w:fldChar w:fldCharType="separate"/>
        </w:r>
        <w:r>
          <w:rPr>
            <w:noProof/>
            <w:webHidden/>
          </w:rPr>
          <w:t>9</w:t>
        </w:r>
        <w:r>
          <w:rPr>
            <w:noProof/>
            <w:webHidden/>
          </w:rPr>
          <w:fldChar w:fldCharType="end"/>
        </w:r>
      </w:hyperlink>
    </w:p>
    <w:p w14:paraId="0ABA96F0" w14:textId="77777777" w:rsidR="001D2AEB" w:rsidRDefault="004B1262" w:rsidP="00844A76">
      <w:pPr>
        <w:tabs>
          <w:tab w:val="right" w:leader="dot" w:pos="8504"/>
        </w:tabs>
      </w:pPr>
      <w:r>
        <w:fldChar w:fldCharType="end"/>
      </w:r>
    </w:p>
    <w:p w14:paraId="333D3195" w14:textId="77777777" w:rsidR="001D2AEB" w:rsidRDefault="001D2AEB" w:rsidP="00844A76">
      <w:pPr>
        <w:tabs>
          <w:tab w:val="right" w:leader="dot" w:pos="8504"/>
        </w:tabs>
        <w:sectPr w:rsidR="001D2AEB" w:rsidSect="00853632">
          <w:headerReference w:type="first" r:id="rId14"/>
          <w:footerReference w:type="first" r:id="rId15"/>
          <w:pgSz w:w="11906" w:h="16838" w:code="9"/>
          <w:pgMar w:top="1701" w:right="1701" w:bottom="1701" w:left="1701" w:header="709" w:footer="964" w:gutter="0"/>
          <w:pgNumType w:fmt="upperRoman"/>
          <w:cols w:space="708"/>
          <w:titlePg/>
          <w:docGrid w:linePitch="360"/>
        </w:sectPr>
      </w:pPr>
    </w:p>
    <w:p w14:paraId="4DA3E40A" w14:textId="77777777" w:rsidR="004B1262" w:rsidRDefault="004B1262" w:rsidP="00F17B66">
      <w:pPr>
        <w:pStyle w:val="berschriftInhaltsverzeichnis"/>
      </w:pPr>
      <w:r>
        <w:lastRenderedPageBreak/>
        <w:t>Abbildungsverzeichnis</w:t>
      </w:r>
    </w:p>
    <w:p w14:paraId="23703557" w14:textId="77777777" w:rsidR="002610C5" w:rsidRPr="002610C5" w:rsidRDefault="007831CA" w:rsidP="002610C5">
      <w:pPr>
        <w:pStyle w:val="Abbildungsverzeichnis"/>
        <w:rPr>
          <w:noProof/>
          <w:color w:val="0000FF"/>
          <w:u w:val="single"/>
        </w:rPr>
      </w:pPr>
      <w:r>
        <w:fldChar w:fldCharType="begin"/>
      </w:r>
      <w:r>
        <w:instrText xml:space="preserve"> TOC \h \z \t "Abbildungsunterschrift" \c </w:instrText>
      </w:r>
      <w:r>
        <w:fldChar w:fldCharType="separate"/>
      </w:r>
      <w:hyperlink w:anchor="_Toc404696297" w:history="1">
        <w:r w:rsidR="00B7001A">
          <w:rPr>
            <w:rStyle w:val="Hyperlink"/>
            <w:noProof/>
          </w:rPr>
          <w:t xml:space="preserve">Abbildung 3.1: </w:t>
        </w:r>
        <w:r w:rsidR="001B0C03" w:rsidRPr="00CF5D63">
          <w:rPr>
            <w:rStyle w:val="Hyperlink"/>
            <w:noProof/>
          </w:rPr>
          <w:t>Verdeutlichung der Gütekriterien Reliabilität und Validität (Bös, Hänsel &amp; Schott, 2004, S. 23).</w:t>
        </w:r>
        <w:r w:rsidR="001B0C03">
          <w:rPr>
            <w:noProof/>
            <w:webHidden/>
          </w:rPr>
          <w:tab/>
        </w:r>
        <w:r w:rsidR="001B0C03">
          <w:rPr>
            <w:noProof/>
            <w:webHidden/>
          </w:rPr>
          <w:fldChar w:fldCharType="begin"/>
        </w:r>
        <w:r w:rsidR="001B0C03">
          <w:rPr>
            <w:noProof/>
            <w:webHidden/>
          </w:rPr>
          <w:instrText xml:space="preserve"> PAGEREF _Toc404696297 \h </w:instrText>
        </w:r>
        <w:r w:rsidR="001B0C03">
          <w:rPr>
            <w:noProof/>
            <w:webHidden/>
          </w:rPr>
        </w:r>
        <w:r w:rsidR="001B0C03">
          <w:rPr>
            <w:noProof/>
            <w:webHidden/>
          </w:rPr>
          <w:fldChar w:fldCharType="separate"/>
        </w:r>
        <w:r w:rsidR="001B0C03">
          <w:rPr>
            <w:noProof/>
            <w:webHidden/>
          </w:rPr>
          <w:t>9</w:t>
        </w:r>
        <w:r w:rsidR="001B0C03">
          <w:rPr>
            <w:noProof/>
            <w:webHidden/>
          </w:rPr>
          <w:fldChar w:fldCharType="end"/>
        </w:r>
      </w:hyperlink>
    </w:p>
    <w:p w14:paraId="22BB1F0D" w14:textId="77777777" w:rsidR="00FE7246" w:rsidRDefault="007831CA" w:rsidP="00FE7246">
      <w:pPr>
        <w:tabs>
          <w:tab w:val="right" w:leader="dot" w:pos="9072"/>
        </w:tabs>
      </w:pPr>
      <w:r>
        <w:fldChar w:fldCharType="end"/>
      </w:r>
    </w:p>
    <w:p w14:paraId="7FA30465" w14:textId="77777777" w:rsidR="001D2AEB" w:rsidRDefault="001D2AEB" w:rsidP="00F235A7">
      <w:pPr>
        <w:sectPr w:rsidR="001D2AEB" w:rsidSect="00853632">
          <w:headerReference w:type="default" r:id="rId16"/>
          <w:headerReference w:type="first" r:id="rId17"/>
          <w:footerReference w:type="first" r:id="rId18"/>
          <w:pgSz w:w="11906" w:h="16838" w:code="9"/>
          <w:pgMar w:top="1701" w:right="1701" w:bottom="1701" w:left="1701" w:header="709" w:footer="964" w:gutter="0"/>
          <w:pgNumType w:fmt="upperRoman"/>
          <w:cols w:space="708"/>
          <w:titlePg/>
          <w:docGrid w:linePitch="360"/>
        </w:sectPr>
      </w:pPr>
    </w:p>
    <w:p w14:paraId="2BEC8C41" w14:textId="77777777" w:rsidR="004B1262" w:rsidRDefault="004B1262" w:rsidP="00F17B66">
      <w:pPr>
        <w:pStyle w:val="berschriftInhaltsverzeichnis"/>
      </w:pPr>
      <w:r>
        <w:lastRenderedPageBreak/>
        <w:t>Tabellenverzeichnis</w:t>
      </w:r>
    </w:p>
    <w:p w14:paraId="2CCD734E" w14:textId="77777777" w:rsidR="002610C5" w:rsidRPr="002610C5" w:rsidRDefault="00853632" w:rsidP="002610C5">
      <w:pPr>
        <w:pStyle w:val="Abbildungsverzeichnis"/>
        <w:rPr>
          <w:noProof/>
          <w:color w:val="0000FF"/>
          <w:u w:val="single"/>
        </w:rPr>
      </w:pPr>
      <w:r>
        <w:fldChar w:fldCharType="begin"/>
      </w:r>
      <w:r>
        <w:instrText xml:space="preserve"> TOC \h \z \c "Tabelle" </w:instrText>
      </w:r>
      <w:r>
        <w:fldChar w:fldCharType="separate"/>
      </w:r>
      <w:hyperlink w:anchor="_Toc436820722" w:history="1">
        <w:r w:rsidR="00BD5B29" w:rsidRPr="00C67E6C">
          <w:rPr>
            <w:rStyle w:val="Hyperlink"/>
            <w:noProof/>
          </w:rPr>
          <w:t xml:space="preserve">Tabelle 3.1: </w:t>
        </w:r>
        <w:r w:rsidR="00BD5B29" w:rsidRPr="007F4D84">
          <w:rPr>
            <w:rFonts w:ascii="Calibri" w:hAnsi="Calibri"/>
            <w:noProof/>
            <w:sz w:val="22"/>
            <w:szCs w:val="22"/>
          </w:rPr>
          <w:tab/>
        </w:r>
        <w:r w:rsidR="00BD5B29" w:rsidRPr="00C67E6C">
          <w:rPr>
            <w:rStyle w:val="Hyperlink"/>
            <w:noProof/>
          </w:rPr>
          <w:t>Übersicht über die wichtigsten Abkürzungen für das Literaturverzeichnis (mod. nach Deutsche Vereinigung für Sportwissenschaft, 2013, S. 9).</w:t>
        </w:r>
        <w:r w:rsidR="00BD5B29">
          <w:rPr>
            <w:noProof/>
            <w:webHidden/>
          </w:rPr>
          <w:tab/>
        </w:r>
        <w:r w:rsidR="00BD5B29">
          <w:rPr>
            <w:noProof/>
            <w:webHidden/>
          </w:rPr>
          <w:fldChar w:fldCharType="begin"/>
        </w:r>
        <w:r w:rsidR="00BD5B29">
          <w:rPr>
            <w:noProof/>
            <w:webHidden/>
          </w:rPr>
          <w:instrText xml:space="preserve"> PAGEREF _Toc436820722 \h </w:instrText>
        </w:r>
        <w:r w:rsidR="00BD5B29">
          <w:rPr>
            <w:noProof/>
            <w:webHidden/>
          </w:rPr>
        </w:r>
        <w:r w:rsidR="00BD5B29">
          <w:rPr>
            <w:noProof/>
            <w:webHidden/>
          </w:rPr>
          <w:fldChar w:fldCharType="separate"/>
        </w:r>
        <w:r w:rsidR="00BD5B29">
          <w:rPr>
            <w:noProof/>
            <w:webHidden/>
          </w:rPr>
          <w:t>4</w:t>
        </w:r>
        <w:r w:rsidR="00BD5B29">
          <w:rPr>
            <w:noProof/>
            <w:webHidden/>
          </w:rPr>
          <w:fldChar w:fldCharType="end"/>
        </w:r>
      </w:hyperlink>
    </w:p>
    <w:p w14:paraId="60CD3B12" w14:textId="77777777" w:rsidR="00FE7246" w:rsidRPr="00636FAD" w:rsidRDefault="00853632" w:rsidP="00FE7246">
      <w:pPr>
        <w:pStyle w:val="Abbildungsverzeichnis"/>
        <w:sectPr w:rsidR="00FE7246" w:rsidRPr="00636FAD" w:rsidSect="00853632">
          <w:headerReference w:type="first" r:id="rId19"/>
          <w:footerReference w:type="first" r:id="rId20"/>
          <w:pgSz w:w="11906" w:h="16838" w:code="9"/>
          <w:pgMar w:top="1701" w:right="1701" w:bottom="1701" w:left="1701" w:header="709" w:footer="964" w:gutter="0"/>
          <w:pgNumType w:fmt="upperRoman"/>
          <w:cols w:space="708"/>
          <w:titlePg/>
          <w:docGrid w:linePitch="360"/>
        </w:sectPr>
      </w:pPr>
      <w:r>
        <w:fldChar w:fldCharType="end"/>
      </w:r>
    </w:p>
    <w:p w14:paraId="3C60032C" w14:textId="77777777" w:rsidR="00DA2E70" w:rsidRDefault="005C5CEB" w:rsidP="00DA2E70">
      <w:pPr>
        <w:pStyle w:val="berschrift1"/>
      </w:pPr>
      <w:bookmarkStart w:id="1" w:name="_Toc465678951"/>
      <w:r>
        <w:lastRenderedPageBreak/>
        <w:t>Problemstellung</w:t>
      </w:r>
      <w:bookmarkEnd w:id="1"/>
    </w:p>
    <w:p w14:paraId="4A667C76" w14:textId="77777777" w:rsidR="008B5763" w:rsidRDefault="00330267" w:rsidP="00330267">
      <w:r>
        <w:t xml:space="preserve">Die </w:t>
      </w:r>
      <w:r w:rsidR="005C5CEB">
        <w:t>Problemstellung</w:t>
      </w:r>
      <w:r>
        <w:t xml:space="preserve"> beinhaltet die Problemhinführung und Formulierung der allgemeinen Fragestellung, die Beschreibung der Ziele der Arbeit sowie eine Übersicht über die Vorgehenswe</w:t>
      </w:r>
      <w:r>
        <w:t>i</w:t>
      </w:r>
      <w:r>
        <w:t xml:space="preserve">se und Struktur der Arbeit. Sie kann in </w:t>
      </w:r>
      <w:r w:rsidR="00F17B66">
        <w:fldChar w:fldCharType="begin"/>
      </w:r>
      <w:r w:rsidR="00F17B66">
        <w:instrText xml:space="preserve"> REF _Ref243471919 \r \h </w:instrText>
      </w:r>
      <w:r w:rsidR="00F17B66">
        <w:fldChar w:fldCharType="separate"/>
      </w:r>
      <w:r w:rsidR="00A96951">
        <w:t>1.1</w:t>
      </w:r>
      <w:r w:rsidR="00F17B66">
        <w:fldChar w:fldCharType="end"/>
      </w:r>
      <w:r w:rsidR="00F17B66">
        <w:t> </w:t>
      </w:r>
      <w:r w:rsidR="00F17B66">
        <w:fldChar w:fldCharType="begin"/>
      </w:r>
      <w:r w:rsidR="00F17B66">
        <w:instrText xml:space="preserve"> REF _Ref243471897 \h </w:instrText>
      </w:r>
      <w:r w:rsidR="00F17B66">
        <w:fldChar w:fldCharType="separate"/>
      </w:r>
      <w:r w:rsidR="00A96951">
        <w:t>Theoretische Grundlagen</w:t>
      </w:r>
      <w:r w:rsidR="00F17B66">
        <w:fldChar w:fldCharType="end"/>
      </w:r>
      <w:r>
        <w:t xml:space="preserve"> bzw. </w:t>
      </w:r>
      <w:r w:rsidR="00F17B66">
        <w:fldChar w:fldCharType="begin"/>
      </w:r>
      <w:r w:rsidR="00F17B66">
        <w:instrText xml:space="preserve"> REF _Ref243472036 \r \h </w:instrText>
      </w:r>
      <w:r w:rsidR="00F17B66">
        <w:fldChar w:fldCharType="separate"/>
      </w:r>
      <w:r w:rsidR="00A96951">
        <w:t>1.2</w:t>
      </w:r>
      <w:r w:rsidR="00F17B66">
        <w:fldChar w:fldCharType="end"/>
      </w:r>
      <w:r w:rsidR="00F17B66">
        <w:t> </w:t>
      </w:r>
      <w:r w:rsidR="00F17B66">
        <w:fldChar w:fldCharType="begin"/>
      </w:r>
      <w:r w:rsidR="00F17B66">
        <w:instrText xml:space="preserve"> REF _Ref243472041 \h </w:instrText>
      </w:r>
      <w:r w:rsidR="00F17B66">
        <w:fldChar w:fldCharType="separate"/>
      </w:r>
      <w:r w:rsidR="00A96951">
        <w:t>Forschungshypothesen</w:t>
      </w:r>
      <w:r w:rsidR="00F17B66">
        <w:fldChar w:fldCharType="end"/>
      </w:r>
      <w:r>
        <w:t xml:space="preserve"> unterteilt werden.</w:t>
      </w:r>
    </w:p>
    <w:p w14:paraId="58C18DA9" w14:textId="77777777" w:rsidR="008B5763" w:rsidRDefault="008334BF" w:rsidP="005C02B1">
      <w:pPr>
        <w:pStyle w:val="berschrift2"/>
      </w:pPr>
      <w:bookmarkStart w:id="2" w:name="_Toc202076193"/>
      <w:bookmarkStart w:id="3" w:name="_Ref243471897"/>
      <w:bookmarkStart w:id="4" w:name="_Ref243471919"/>
      <w:bookmarkStart w:id="5" w:name="_Toc465678952"/>
      <w:bookmarkEnd w:id="2"/>
      <w:r w:rsidRPr="00DA2E70">
        <w:t>Theoretische</w:t>
      </w:r>
      <w:r>
        <w:t xml:space="preserve"> Grundlagen</w:t>
      </w:r>
      <w:bookmarkEnd w:id="3"/>
      <w:bookmarkEnd w:id="4"/>
      <w:bookmarkEnd w:id="5"/>
    </w:p>
    <w:p w14:paraId="14648196" w14:textId="77777777" w:rsidR="008B5763" w:rsidRDefault="008334BF" w:rsidP="008B5763">
      <w:r>
        <w:t xml:space="preserve">Eine weitere Gliederung könnte </w:t>
      </w:r>
      <w:r w:rsidR="00F17B66">
        <w:fldChar w:fldCharType="begin"/>
      </w:r>
      <w:r w:rsidR="00F17B66">
        <w:instrText xml:space="preserve"> REF _Ref243472073 \r \h </w:instrText>
      </w:r>
      <w:r w:rsidR="00F17B66">
        <w:fldChar w:fldCharType="separate"/>
      </w:r>
      <w:r w:rsidR="00A96951">
        <w:t>1.1.1</w:t>
      </w:r>
      <w:r w:rsidR="00F17B66">
        <w:fldChar w:fldCharType="end"/>
      </w:r>
      <w:r w:rsidR="00F17B66">
        <w:t> </w:t>
      </w:r>
      <w:r w:rsidR="00F17B66">
        <w:fldChar w:fldCharType="begin"/>
      </w:r>
      <w:r w:rsidR="00F17B66">
        <w:instrText xml:space="preserve"> REF _Ref243472077 \h </w:instrText>
      </w:r>
      <w:r w:rsidR="00F17B66">
        <w:fldChar w:fldCharType="separate"/>
      </w:r>
      <w:r w:rsidR="00A96951">
        <w:t>Theoretischer Hintergrund</w:t>
      </w:r>
      <w:r w:rsidR="00F17B66">
        <w:fldChar w:fldCharType="end"/>
      </w:r>
      <w:r w:rsidR="00F17B66">
        <w:t xml:space="preserve"> </w:t>
      </w:r>
      <w:r>
        <w:t xml:space="preserve">und </w:t>
      </w:r>
      <w:r w:rsidR="00F17B66">
        <w:fldChar w:fldCharType="begin"/>
      </w:r>
      <w:r w:rsidR="00F17B66">
        <w:instrText xml:space="preserve"> REF _Ref243472106 \r \h </w:instrText>
      </w:r>
      <w:r w:rsidR="00F17B66">
        <w:fldChar w:fldCharType="separate"/>
      </w:r>
      <w:r w:rsidR="00A96951">
        <w:t>1.1.2</w:t>
      </w:r>
      <w:r w:rsidR="00F17B66">
        <w:fldChar w:fldCharType="end"/>
      </w:r>
      <w:r w:rsidR="00F17B66">
        <w:t> </w:t>
      </w:r>
      <w:r w:rsidR="00F17B66">
        <w:fldChar w:fldCharType="begin"/>
      </w:r>
      <w:r w:rsidR="00F17B66">
        <w:instrText xml:space="preserve"> REF _Ref243472109 \h </w:instrText>
      </w:r>
      <w:r w:rsidR="00F17B66">
        <w:fldChar w:fldCharType="separate"/>
      </w:r>
      <w:r w:rsidR="00A96951">
        <w:t>Forschungstand</w:t>
      </w:r>
      <w:r w:rsidR="00F17B66">
        <w:fldChar w:fldCharType="end"/>
      </w:r>
      <w:r>
        <w:t xml:space="preserve"> sein.</w:t>
      </w:r>
    </w:p>
    <w:p w14:paraId="6ECC0E43" w14:textId="77777777" w:rsidR="008334BF" w:rsidRPr="00DA2E70" w:rsidRDefault="008334BF" w:rsidP="00DA2E70">
      <w:pPr>
        <w:pStyle w:val="berschrift3"/>
      </w:pPr>
      <w:bookmarkStart w:id="6" w:name="_Ref243472073"/>
      <w:bookmarkStart w:id="7" w:name="_Ref243472077"/>
      <w:bookmarkStart w:id="8" w:name="_Toc465678953"/>
      <w:r w:rsidRPr="00DA2E70">
        <w:t>Theoretischer Hintergrund</w:t>
      </w:r>
      <w:bookmarkEnd w:id="6"/>
      <w:bookmarkEnd w:id="7"/>
      <w:bookmarkEnd w:id="8"/>
    </w:p>
    <w:p w14:paraId="254C1814" w14:textId="77777777" w:rsidR="008334BF" w:rsidRDefault="008334BF" w:rsidP="008334BF">
      <w:r>
        <w:t>Hier wird bspw. der theoretische Hintergrund aufgearbeitet.</w:t>
      </w:r>
      <w:r w:rsidR="00D40C89">
        <w:t xml:space="preserve"> Verwendete Blockzitate (mehr als 40 Worte) werden dabei wie folgt formatiert:</w:t>
      </w:r>
    </w:p>
    <w:p w14:paraId="734474EE" w14:textId="77777777" w:rsidR="00D40C89" w:rsidRDefault="00D40C89" w:rsidP="00D40C89">
      <w:r>
        <w:t>Beispielsweise beschreibt Hermann (2001) die Konsequenzen von Verletzungen für Leistungssportler</w:t>
      </w:r>
      <w:r w:rsidR="00012878">
        <w:rPr>
          <w:rStyle w:val="Funotenzeichen"/>
        </w:rPr>
        <w:footnoteReference w:id="1"/>
      </w:r>
      <w:r>
        <w:t xml:space="preserve"> wie folgt:</w:t>
      </w:r>
    </w:p>
    <w:p w14:paraId="2446BB1C" w14:textId="77777777" w:rsidR="00D40C89" w:rsidRDefault="00D40C89" w:rsidP="00D40C89">
      <w:pPr>
        <w:pStyle w:val="Blockzitat"/>
      </w:pPr>
      <w:r>
        <w:t>Für Leistungssportler</w:t>
      </w:r>
      <w:r w:rsidR="009561D7">
        <w:t xml:space="preserve"> … </w:t>
      </w:r>
      <w:r>
        <w:t>bedeuten Verletzungen oftmals einen tiefen Ei</w:t>
      </w:r>
      <w:r>
        <w:t>n</w:t>
      </w:r>
      <w:r>
        <w:t>schnitt in den Lebensrhythmus mit unklaren Konsequenzen für die weitere körperliche Lei</w:t>
      </w:r>
      <w:r>
        <w:t>s</w:t>
      </w:r>
      <w:r>
        <w:t>tungsf</w:t>
      </w:r>
      <w:r>
        <w:t>ä</w:t>
      </w:r>
      <w:r>
        <w:t>higkeit und – damit verbunden – für die weitere sportliche Entwicklung. Je nach individueller Bedeutung des Sports und der Schwere der Läsion können di</w:t>
      </w:r>
      <w:r>
        <w:t>e</w:t>
      </w:r>
      <w:r>
        <w:t>se Verletzungen mit deutlichen bis massiven psych</w:t>
      </w:r>
      <w:r>
        <w:t>i</w:t>
      </w:r>
      <w:r>
        <w:t>schen Problemen behaftet sein und für Professionals noch zusätzlich monetär existenzielle Folgen h</w:t>
      </w:r>
      <w:r>
        <w:t>a</w:t>
      </w:r>
      <w:r>
        <w:t>ben. (S. 5)</w:t>
      </w:r>
    </w:p>
    <w:p w14:paraId="4884E355" w14:textId="77777777" w:rsidR="008334BF" w:rsidRDefault="008334BF" w:rsidP="00DA2E70">
      <w:pPr>
        <w:pStyle w:val="berschrift3"/>
      </w:pPr>
      <w:bookmarkStart w:id="9" w:name="_Ref243472013"/>
      <w:bookmarkStart w:id="10" w:name="_Ref243472106"/>
      <w:bookmarkStart w:id="11" w:name="_Ref243472109"/>
      <w:bookmarkStart w:id="12" w:name="_Toc465678954"/>
      <w:r>
        <w:t>Forschungstand</w:t>
      </w:r>
      <w:bookmarkEnd w:id="9"/>
      <w:bookmarkEnd w:id="10"/>
      <w:bookmarkEnd w:id="11"/>
      <w:bookmarkEnd w:id="12"/>
    </w:p>
    <w:p w14:paraId="2D121CA1" w14:textId="77777777" w:rsidR="008334BF" w:rsidRDefault="008334BF" w:rsidP="008334BF">
      <w:r>
        <w:t xml:space="preserve">An dieser Stelle wird bspw. der Forschungsstand beschrieben. Eine weitere Gliederung 4. Ebene, wie in </w:t>
      </w:r>
      <w:r w:rsidR="008B7D7F">
        <w:t>den Forschungsstand aktuell (s. Kap. </w:t>
      </w:r>
      <w:r w:rsidR="008B7D7F">
        <w:fldChar w:fldCharType="begin"/>
      </w:r>
      <w:r w:rsidR="008B7D7F">
        <w:instrText xml:space="preserve"> REF _Ref243472179 \r \h </w:instrText>
      </w:r>
      <w:r w:rsidR="008B7D7F">
        <w:fldChar w:fldCharType="separate"/>
      </w:r>
      <w:r w:rsidR="00F815AA">
        <w:t>1.1.2</w:t>
      </w:r>
      <w:r w:rsidR="00A96951">
        <w:t>.1</w:t>
      </w:r>
      <w:r w:rsidR="008B7D7F">
        <w:fldChar w:fldCharType="end"/>
      </w:r>
      <w:r w:rsidR="008B7D7F">
        <w:t xml:space="preserve">) und historisch (s. </w:t>
      </w:r>
      <w:r>
        <w:t>Kap. </w:t>
      </w:r>
      <w:r w:rsidR="008B7D7F">
        <w:fldChar w:fldCharType="begin"/>
      </w:r>
      <w:r w:rsidR="008B7D7F">
        <w:instrText xml:space="preserve"> REF _Ref243472188 \r \h </w:instrText>
      </w:r>
      <w:r w:rsidR="008B7D7F">
        <w:fldChar w:fldCharType="separate"/>
      </w:r>
      <w:r w:rsidR="00F815AA">
        <w:t>1.1</w:t>
      </w:r>
      <w:r w:rsidR="00F815AA">
        <w:t>.</w:t>
      </w:r>
      <w:r w:rsidR="00F815AA">
        <w:t>2</w:t>
      </w:r>
      <w:r w:rsidR="00A96951">
        <w:t>.2</w:t>
      </w:r>
      <w:r w:rsidR="008B7D7F">
        <w:fldChar w:fldCharType="end"/>
      </w:r>
      <w:r>
        <w:t>) wäre an dieser Stelle denkbar.</w:t>
      </w:r>
    </w:p>
    <w:p w14:paraId="2AE123C8" w14:textId="77777777" w:rsidR="008334BF" w:rsidRDefault="008334BF" w:rsidP="00DA2E70">
      <w:pPr>
        <w:pStyle w:val="berschrift4"/>
      </w:pPr>
      <w:bookmarkStart w:id="13" w:name="_Ref243472179"/>
      <w:bookmarkStart w:id="14" w:name="_Ref243472215"/>
      <w:bookmarkStart w:id="15" w:name="_Toc465678955"/>
      <w:r>
        <w:t>Aktueller Forschungsstand</w:t>
      </w:r>
      <w:bookmarkEnd w:id="13"/>
      <w:bookmarkEnd w:id="14"/>
      <w:bookmarkEnd w:id="15"/>
    </w:p>
    <w:p w14:paraId="1A267A96" w14:textId="77777777" w:rsidR="008334BF" w:rsidRDefault="008334BF" w:rsidP="008334BF">
      <w:r>
        <w:t>Hier stehen die Ausführungen zum Kap. </w:t>
      </w:r>
      <w:r w:rsidR="008B7D7F">
        <w:fldChar w:fldCharType="begin"/>
      </w:r>
      <w:r w:rsidR="008B7D7F">
        <w:instrText xml:space="preserve"> REF _Ref243472215 \r \h </w:instrText>
      </w:r>
      <w:r w:rsidR="008B7D7F">
        <w:fldChar w:fldCharType="separate"/>
      </w:r>
      <w:r w:rsidR="00A96951">
        <w:t>1.1.</w:t>
      </w:r>
      <w:r w:rsidR="00DA2E70">
        <w:t>2</w:t>
      </w:r>
      <w:r w:rsidR="00A96951">
        <w:t>.1</w:t>
      </w:r>
      <w:r w:rsidR="008B7D7F">
        <w:fldChar w:fldCharType="end"/>
      </w:r>
      <w:r w:rsidR="008B7D7F">
        <w:t>.</w:t>
      </w:r>
    </w:p>
    <w:p w14:paraId="5139988B" w14:textId="77777777" w:rsidR="008334BF" w:rsidRDefault="008334BF" w:rsidP="00DA2E70">
      <w:pPr>
        <w:pStyle w:val="berschrift4"/>
      </w:pPr>
      <w:bookmarkStart w:id="16" w:name="_Ref243472188"/>
      <w:bookmarkStart w:id="17" w:name="_Ref243472230"/>
      <w:bookmarkStart w:id="18" w:name="_Toc465678956"/>
      <w:r>
        <w:lastRenderedPageBreak/>
        <w:t>Historischer Forschungsstand</w:t>
      </w:r>
      <w:bookmarkEnd w:id="16"/>
      <w:bookmarkEnd w:id="17"/>
      <w:bookmarkEnd w:id="18"/>
    </w:p>
    <w:p w14:paraId="299DF459" w14:textId="77777777" w:rsidR="008334BF" w:rsidRDefault="008334BF" w:rsidP="008334BF">
      <w:r>
        <w:t>Hier stehen die Ausführungen zum Kap. </w:t>
      </w:r>
      <w:r w:rsidR="008B7D7F">
        <w:fldChar w:fldCharType="begin"/>
      </w:r>
      <w:r w:rsidR="008B7D7F">
        <w:instrText xml:space="preserve"> REF _Ref243472230 \r \h </w:instrText>
      </w:r>
      <w:r w:rsidR="008B7D7F">
        <w:fldChar w:fldCharType="separate"/>
      </w:r>
      <w:r w:rsidR="00A96951">
        <w:t>1.1.</w:t>
      </w:r>
      <w:r w:rsidR="00DA2E70">
        <w:t>2</w:t>
      </w:r>
      <w:r w:rsidR="00A96951">
        <w:t>.2</w:t>
      </w:r>
      <w:r w:rsidR="008B7D7F">
        <w:fldChar w:fldCharType="end"/>
      </w:r>
      <w:r>
        <w:t>.</w:t>
      </w:r>
    </w:p>
    <w:p w14:paraId="2BB3CABB" w14:textId="77777777" w:rsidR="008B5763" w:rsidRDefault="008334BF" w:rsidP="00DA2E70">
      <w:pPr>
        <w:pStyle w:val="berschrift2"/>
      </w:pPr>
      <w:bookmarkStart w:id="19" w:name="_Toc202076194"/>
      <w:bookmarkStart w:id="20" w:name="_Ref243472019"/>
      <w:bookmarkStart w:id="21" w:name="_Ref243472036"/>
      <w:bookmarkStart w:id="22" w:name="_Ref243472041"/>
      <w:bookmarkStart w:id="23" w:name="_Toc465678957"/>
      <w:bookmarkEnd w:id="19"/>
      <w:r>
        <w:t>Forschungshypothesen</w:t>
      </w:r>
      <w:bookmarkEnd w:id="20"/>
      <w:bookmarkEnd w:id="21"/>
      <w:bookmarkEnd w:id="22"/>
      <w:bookmarkEnd w:id="23"/>
    </w:p>
    <w:p w14:paraId="2B753DF4" w14:textId="77777777" w:rsidR="00FE7246" w:rsidRDefault="008334BF" w:rsidP="00F235A7">
      <w:r>
        <w:t>Hier werden die Forschungshypothesen aufgestellt und begründet.</w:t>
      </w:r>
    </w:p>
    <w:p w14:paraId="4BD68132" w14:textId="77777777" w:rsidR="001D2AEB" w:rsidRDefault="001D2AEB" w:rsidP="00F235A7"/>
    <w:p w14:paraId="7F2746E8" w14:textId="77777777" w:rsidR="001D2AEB" w:rsidRDefault="001D2AEB" w:rsidP="00F235A7">
      <w:pPr>
        <w:sectPr w:rsidR="001D2AEB" w:rsidSect="00853632">
          <w:headerReference w:type="default" r:id="rId21"/>
          <w:headerReference w:type="first" r:id="rId22"/>
          <w:footerReference w:type="first" r:id="rId23"/>
          <w:pgSz w:w="11906" w:h="16838" w:code="9"/>
          <w:pgMar w:top="1701" w:right="1701" w:bottom="1701" w:left="1701" w:header="709" w:footer="964" w:gutter="0"/>
          <w:pgNumType w:start="1"/>
          <w:cols w:space="708"/>
          <w:titlePg/>
          <w:docGrid w:linePitch="360"/>
        </w:sectPr>
      </w:pPr>
    </w:p>
    <w:p w14:paraId="20D83A21" w14:textId="77777777" w:rsidR="00FE3AEA" w:rsidRPr="001B0C03" w:rsidRDefault="00070A72" w:rsidP="00DA2E70">
      <w:pPr>
        <w:pStyle w:val="berschrift1"/>
      </w:pPr>
      <w:bookmarkStart w:id="24" w:name="_Toc465678958"/>
      <w:r w:rsidRPr="001B0C03">
        <w:lastRenderedPageBreak/>
        <w:t>Methoden</w:t>
      </w:r>
      <w:bookmarkEnd w:id="24"/>
    </w:p>
    <w:p w14:paraId="223AC39B" w14:textId="77777777" w:rsidR="00706D1D" w:rsidRDefault="00D26859" w:rsidP="00D26859">
      <w:r>
        <w:t>Der Methodenteil kann folgende Punkte beinhalten:</w:t>
      </w:r>
    </w:p>
    <w:p w14:paraId="436ECCF4" w14:textId="77777777" w:rsidR="00706D1D" w:rsidRDefault="00D26859" w:rsidP="001B0C03">
      <w:pPr>
        <w:numPr>
          <w:ilvl w:val="0"/>
          <w:numId w:val="40"/>
        </w:numPr>
        <w:ind w:left="426" w:hanging="426"/>
      </w:pPr>
      <w:r>
        <w:t>Untersuchungsdesign bzw. Ve</w:t>
      </w:r>
      <w:r>
        <w:t>r</w:t>
      </w:r>
      <w:r>
        <w:t>suchs</w:t>
      </w:r>
      <w:r w:rsidR="00706D1D">
        <w:t>plan</w:t>
      </w:r>
    </w:p>
    <w:p w14:paraId="0CB97699" w14:textId="77777777" w:rsidR="00D336E7" w:rsidRDefault="00D26859" w:rsidP="001B0C03">
      <w:pPr>
        <w:numPr>
          <w:ilvl w:val="0"/>
          <w:numId w:val="40"/>
        </w:numPr>
        <w:ind w:left="426" w:hanging="426"/>
      </w:pPr>
      <w:r>
        <w:t>Überlegungen zu Konsequenzen für die Validität der Untersuchungsergebni</w:t>
      </w:r>
      <w:r>
        <w:t>s</w:t>
      </w:r>
      <w:r>
        <w:t>se</w:t>
      </w:r>
    </w:p>
    <w:p w14:paraId="420789C6" w14:textId="77777777" w:rsidR="007E2185" w:rsidRDefault="00706D1D" w:rsidP="009C2DE7">
      <w:pPr>
        <w:numPr>
          <w:ilvl w:val="1"/>
          <w:numId w:val="22"/>
        </w:numPr>
        <w:ind w:left="709" w:hanging="283"/>
      </w:pPr>
      <w:r>
        <w:t>interne Validität</w:t>
      </w:r>
    </w:p>
    <w:p w14:paraId="363D41A1" w14:textId="77777777" w:rsidR="00706D1D" w:rsidRDefault="00706D1D" w:rsidP="009C2DE7">
      <w:pPr>
        <w:numPr>
          <w:ilvl w:val="1"/>
          <w:numId w:val="22"/>
        </w:numPr>
        <w:ind w:left="709" w:hanging="283"/>
      </w:pPr>
      <w:r>
        <w:t>externe Validität</w:t>
      </w:r>
    </w:p>
    <w:p w14:paraId="670B8904" w14:textId="77777777" w:rsidR="00706D1D" w:rsidRDefault="00D26859" w:rsidP="009C2DE7">
      <w:pPr>
        <w:numPr>
          <w:ilvl w:val="0"/>
          <w:numId w:val="41"/>
        </w:numPr>
        <w:ind w:left="426" w:hanging="426"/>
      </w:pPr>
      <w:r>
        <w:t>Methodik der Datenerhebung (Personen-/Merkmalsstichprobe und Erhebungsve</w:t>
      </w:r>
      <w:r>
        <w:t>r</w:t>
      </w:r>
      <w:r>
        <w:t>fahren sowie Überlegungen zu Konsequenzen für die Repräsentativität der Erge</w:t>
      </w:r>
      <w:r>
        <w:t>b</w:t>
      </w:r>
      <w:r>
        <w:t>nisse und für Fe</w:t>
      </w:r>
      <w:r>
        <w:t>h</w:t>
      </w:r>
      <w:r>
        <w:t>ler bzw. Gütekriterien der Messungen)</w:t>
      </w:r>
    </w:p>
    <w:p w14:paraId="40943BE4" w14:textId="77777777" w:rsidR="002610C5" w:rsidRDefault="00D26859" w:rsidP="002610C5">
      <w:pPr>
        <w:numPr>
          <w:ilvl w:val="0"/>
          <w:numId w:val="41"/>
        </w:numPr>
        <w:ind w:left="426" w:hanging="426"/>
      </w:pPr>
      <w:r>
        <w:t>Methodik der Datenauswertung (Datenaufbereitung, ggf. Auswahl der Methoden der statistischen Datenverarbeitung unter Be</w:t>
      </w:r>
      <w:r>
        <w:rPr>
          <w:rFonts w:cs="Arial"/>
          <w:szCs w:val="19"/>
        </w:rPr>
        <w:t>achtung der Anwendungsvorausse</w:t>
      </w:r>
      <w:r>
        <w:rPr>
          <w:rFonts w:cs="Arial"/>
          <w:szCs w:val="19"/>
        </w:rPr>
        <w:t>t</w:t>
      </w:r>
      <w:r>
        <w:rPr>
          <w:rFonts w:cs="Arial"/>
          <w:szCs w:val="19"/>
        </w:rPr>
        <w:t xml:space="preserve">zungen und Festlegung des Signifikanzniveaus) oder </w:t>
      </w:r>
      <w:r>
        <w:t>Beschreibung der qualitativen Analysemeth</w:t>
      </w:r>
      <w:r>
        <w:t>o</w:t>
      </w:r>
      <w:r>
        <w:t>den</w:t>
      </w:r>
      <w:r w:rsidR="00E10AA5">
        <w:t>.</w:t>
      </w:r>
    </w:p>
    <w:p w14:paraId="11CA60B7" w14:textId="77777777" w:rsidR="00E10AA5" w:rsidRPr="00706D1D" w:rsidRDefault="00E10AA5" w:rsidP="00E10AA5"/>
    <w:p w14:paraId="1BECF984" w14:textId="77777777" w:rsidR="00FE3AEA" w:rsidRDefault="00FE3AEA">
      <w:pPr>
        <w:sectPr w:rsidR="00FE3AEA" w:rsidSect="00844A76">
          <w:headerReference w:type="first" r:id="rId24"/>
          <w:footerReference w:type="first" r:id="rId25"/>
          <w:pgSz w:w="11906" w:h="16838" w:code="9"/>
          <w:pgMar w:top="1701" w:right="1701" w:bottom="1701" w:left="1701" w:header="709" w:footer="964" w:gutter="0"/>
          <w:cols w:space="708"/>
          <w:titlePg/>
          <w:docGrid w:linePitch="360"/>
        </w:sectPr>
      </w:pPr>
    </w:p>
    <w:p w14:paraId="6D2CF6CC" w14:textId="77777777" w:rsidR="00FE3AEA" w:rsidRDefault="00E10AA5" w:rsidP="00DA2E70">
      <w:pPr>
        <w:pStyle w:val="berschrift1"/>
      </w:pPr>
      <w:bookmarkStart w:id="25" w:name="_Toc465678959"/>
      <w:r>
        <w:lastRenderedPageBreak/>
        <w:t>Ergebnisse</w:t>
      </w:r>
      <w:bookmarkEnd w:id="25"/>
    </w:p>
    <w:p w14:paraId="7104D2A3" w14:textId="77777777" w:rsidR="00E10AA5" w:rsidRDefault="00E10AA5" w:rsidP="007E2185">
      <w:r>
        <w:t>Die Ergebnisteil kann sich</w:t>
      </w:r>
      <w:r w:rsidR="00D336E7">
        <w:t xml:space="preserve"> in </w:t>
      </w:r>
      <w:r w:rsidR="007E2185">
        <w:t xml:space="preserve">(1) </w:t>
      </w:r>
      <w:r>
        <w:t>Beschreibung der Ergebnisse ohne Vorgriff auf die I</w:t>
      </w:r>
      <w:r>
        <w:t>n</w:t>
      </w:r>
      <w:r>
        <w:t>terpretation oder Diskussion</w:t>
      </w:r>
      <w:r w:rsidR="00D336E7">
        <w:t xml:space="preserve"> sowie </w:t>
      </w:r>
      <w:r w:rsidR="007E2185">
        <w:t xml:space="preserve">(2) </w:t>
      </w:r>
      <w:r w:rsidR="008B7D7F">
        <w:t xml:space="preserve">ggf. </w:t>
      </w:r>
      <w:r w:rsidR="007E2185">
        <w:t xml:space="preserve">in die </w:t>
      </w:r>
      <w:r>
        <w:t>Darstellung der in der Untersuchung erhobenen Ergebnis</w:t>
      </w:r>
      <w:r w:rsidR="008B7D7F">
        <w:t xml:space="preserve">se in anschaulicher Form (z. B. </w:t>
      </w:r>
      <w:r>
        <w:t>Tabellen, Abbildungen)</w:t>
      </w:r>
      <w:r w:rsidR="00D336E7" w:rsidRPr="00D336E7">
        <w:t xml:space="preserve"> </w:t>
      </w:r>
      <w:r w:rsidR="00D336E7">
        <w:t>gliedern</w:t>
      </w:r>
      <w:r w:rsidR="007E2185">
        <w:t>. E</w:t>
      </w:r>
      <w:r>
        <w:t>s empfiehlt sich häufig eine dreistufige Vorgehensweise:</w:t>
      </w:r>
    </w:p>
    <w:p w14:paraId="6111B205" w14:textId="77777777" w:rsidR="009C2DE7" w:rsidRDefault="00E10AA5" w:rsidP="009C2DE7">
      <w:pPr>
        <w:numPr>
          <w:ilvl w:val="0"/>
          <w:numId w:val="42"/>
        </w:numPr>
        <w:ind w:left="426" w:hanging="426"/>
        <w:outlineLvl w:val="1"/>
      </w:pPr>
      <w:r>
        <w:t xml:space="preserve">deskriptive Statistik (zur Beschreibung </w:t>
      </w:r>
      <w:proofErr w:type="gramStart"/>
      <w:r>
        <w:t>der abhängigen oder unabhängigen Variable</w:t>
      </w:r>
      <w:proofErr w:type="gramEnd"/>
      <w:r>
        <w:t xml:space="preserve"> für die gesamte Stichprobe)</w:t>
      </w:r>
    </w:p>
    <w:p w14:paraId="7EE75EED" w14:textId="77777777" w:rsidR="009C2DE7" w:rsidRDefault="00E10AA5" w:rsidP="009C2DE7">
      <w:pPr>
        <w:numPr>
          <w:ilvl w:val="0"/>
          <w:numId w:val="42"/>
        </w:numPr>
        <w:ind w:left="426" w:hanging="426"/>
        <w:outlineLvl w:val="1"/>
      </w:pPr>
      <w:r>
        <w:t>Inferenzstatistik (Hypot</w:t>
      </w:r>
      <w:r w:rsidR="005D2EFC">
        <w:t>hesentestung,</w:t>
      </w:r>
      <w:r w:rsidR="008B7D7F">
        <w:t xml:space="preserve"> z. B. </w:t>
      </w:r>
      <w:r>
        <w:t>getrennt nach unabhängigen Varia</w:t>
      </w:r>
      <w:r>
        <w:t>b</w:t>
      </w:r>
      <w:r>
        <w:t>len)</w:t>
      </w:r>
    </w:p>
    <w:p w14:paraId="0D31A6A2" w14:textId="77777777" w:rsidR="00E10AA5" w:rsidRDefault="008B7D7F" w:rsidP="009C2DE7">
      <w:pPr>
        <w:numPr>
          <w:ilvl w:val="0"/>
          <w:numId w:val="42"/>
        </w:numPr>
        <w:ind w:left="426" w:hanging="426"/>
        <w:outlineLvl w:val="1"/>
      </w:pPr>
      <w:r>
        <w:t xml:space="preserve">weiterführende Analysen (z. B. </w:t>
      </w:r>
      <w:r w:rsidR="00E10AA5">
        <w:t>Prüfung des Einflusses von Kontrollvariablen oder des Zusammenhangs von abhängigen Varia</w:t>
      </w:r>
      <w:r w:rsidR="00E10AA5">
        <w:t>b</w:t>
      </w:r>
      <w:r w:rsidR="00E10AA5">
        <w:t>len)</w:t>
      </w:r>
    </w:p>
    <w:p w14:paraId="44D24422" w14:textId="77777777" w:rsidR="002620CF" w:rsidRDefault="002620CF">
      <w:r>
        <w:t xml:space="preserve">Zur </w:t>
      </w:r>
      <w:r w:rsidR="00000DAA">
        <w:t xml:space="preserve">besseren </w:t>
      </w:r>
      <w:r>
        <w:t xml:space="preserve">Veranschaulichung können Abbildungen </w:t>
      </w:r>
      <w:r w:rsidR="00000DAA">
        <w:t xml:space="preserve">wie </w:t>
      </w:r>
      <w:r>
        <w:t>folg</w:t>
      </w:r>
      <w:r w:rsidR="00000DAA">
        <w:t>t</w:t>
      </w:r>
      <w:r>
        <w:t xml:space="preserve"> verwendet we</w:t>
      </w:r>
      <w:r>
        <w:t>r</w:t>
      </w:r>
      <w:r>
        <w:t>den:</w:t>
      </w:r>
    </w:p>
    <w:p w14:paraId="518C976E" w14:textId="77777777" w:rsidR="002620CF" w:rsidRPr="002620CF" w:rsidRDefault="005D2EFC" w:rsidP="002620CF">
      <w:r w:rsidRPr="002620CF">
        <w:pict w14:anchorId="39A88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9.15pt;margin-top:3.3pt;width:172.9pt;height:171pt;z-index:-1" stroked="t">
            <v:imagedata r:id="rId26" o:title=""/>
          </v:shape>
        </w:pict>
      </w:r>
    </w:p>
    <w:p w14:paraId="199A30F4" w14:textId="77777777" w:rsidR="002620CF" w:rsidRPr="002620CF" w:rsidRDefault="002620CF" w:rsidP="002620CF"/>
    <w:p w14:paraId="4B54B9E3" w14:textId="77777777" w:rsidR="002620CF" w:rsidRPr="002620CF" w:rsidRDefault="002620CF" w:rsidP="002620CF"/>
    <w:p w14:paraId="0C6C0A9E" w14:textId="77777777" w:rsidR="002620CF" w:rsidRPr="002620CF" w:rsidRDefault="002620CF" w:rsidP="002620CF"/>
    <w:p w14:paraId="27DFF803" w14:textId="77777777" w:rsidR="002620CF" w:rsidRPr="002620CF" w:rsidRDefault="002620CF" w:rsidP="002620CF"/>
    <w:p w14:paraId="563A4FCC" w14:textId="77777777" w:rsidR="002620CF" w:rsidRPr="002620CF" w:rsidRDefault="002620CF" w:rsidP="002620CF"/>
    <w:p w14:paraId="1614349B" w14:textId="77777777" w:rsidR="002620CF" w:rsidRPr="002620CF" w:rsidRDefault="002620CF" w:rsidP="002620CF"/>
    <w:p w14:paraId="2032DC94" w14:textId="77777777" w:rsidR="002620CF" w:rsidRDefault="002620CF" w:rsidP="002620CF"/>
    <w:p w14:paraId="5A44CB11" w14:textId="77777777" w:rsidR="005D2EFC" w:rsidRPr="002620CF" w:rsidRDefault="005D2EFC" w:rsidP="002620CF"/>
    <w:p w14:paraId="1C2F38F3" w14:textId="77777777" w:rsidR="00181A17" w:rsidRDefault="00181A17" w:rsidP="001C7818">
      <w:pPr>
        <w:pStyle w:val="Abbildungsunterschrift"/>
      </w:pPr>
      <w:bookmarkStart w:id="26" w:name="_Toc404696297"/>
      <w:bookmarkStart w:id="27" w:name="_Toc421711614"/>
      <w:r>
        <w:t xml:space="preserve">Abbildung </w:t>
      </w:r>
      <w:fldSimple w:instr=" STYLEREF 1 \s ">
        <w:r w:rsidR="00A96951">
          <w:rPr>
            <w:noProof/>
          </w:rPr>
          <w:t>3</w:t>
        </w:r>
      </w:fldSimple>
      <w:r>
        <w:t>.</w:t>
      </w:r>
      <w:fldSimple w:instr=" SEQ Abbildung \* ARABIC \s 1 ">
        <w:r w:rsidR="00A96951">
          <w:rPr>
            <w:noProof/>
          </w:rPr>
          <w:t>1</w:t>
        </w:r>
      </w:fldSimple>
      <w:r>
        <w:t xml:space="preserve">: </w:t>
      </w:r>
      <w:r w:rsidR="001C7818">
        <w:tab/>
      </w:r>
      <w:r w:rsidRPr="00E9599D">
        <w:t>Verdeutlichung der Gütekriterien Reliabilität und Validität (Bös, Hänse</w:t>
      </w:r>
      <w:r w:rsidR="00F7061A">
        <w:t>l &amp; Schott, 2004, S. </w:t>
      </w:r>
      <w:r w:rsidRPr="00E9599D">
        <w:t>23</w:t>
      </w:r>
      <w:r>
        <w:t>).</w:t>
      </w:r>
      <w:bookmarkEnd w:id="26"/>
      <w:bookmarkEnd w:id="27"/>
    </w:p>
    <w:p w14:paraId="5AA879B9" w14:textId="77777777" w:rsidR="002620CF" w:rsidRPr="001252B3" w:rsidRDefault="001252B3" w:rsidP="001C7818">
      <w:pPr>
        <w:pStyle w:val="AnmerkungenvonTabAbb"/>
      </w:pPr>
      <w:r>
        <w:t xml:space="preserve">Anmerkung: </w:t>
      </w:r>
      <w:r w:rsidR="001C7818">
        <w:tab/>
      </w:r>
      <w:r w:rsidR="002620CF" w:rsidRPr="001252B3">
        <w:t xml:space="preserve">Diese Abbildung wurde nicht </w:t>
      </w:r>
      <w:proofErr w:type="gramStart"/>
      <w:r w:rsidR="002620CF" w:rsidRPr="001252B3">
        <w:t>eingescannt</w:t>
      </w:r>
      <w:proofErr w:type="gramEnd"/>
      <w:r w:rsidR="002620CF" w:rsidRPr="001252B3">
        <w:t xml:space="preserve"> sondern nach der Vorlage neu erstellt. Da i</w:t>
      </w:r>
      <w:r w:rsidR="002620CF" w:rsidRPr="001252B3">
        <w:t>n</w:t>
      </w:r>
      <w:r w:rsidR="002620CF" w:rsidRPr="001252B3">
        <w:t>haltlich nichts verändert wurde ist der Zusatz „modifiziert nach“ in der Quellenangabe nicht erfo</w:t>
      </w:r>
      <w:r w:rsidR="002620CF" w:rsidRPr="001252B3">
        <w:t>r</w:t>
      </w:r>
      <w:r w:rsidR="002620CF" w:rsidRPr="001252B3">
        <w:t>derlich.</w:t>
      </w:r>
    </w:p>
    <w:p w14:paraId="0C5297EF" w14:textId="77777777" w:rsidR="001D2AEB" w:rsidRDefault="00000DAA" w:rsidP="00000DAA">
      <w:r>
        <w:t>Tabellen werden dagegen so verwendet:</w:t>
      </w:r>
    </w:p>
    <w:p w14:paraId="579B6A9D" w14:textId="77777777" w:rsidR="00181A17" w:rsidRDefault="00181A17" w:rsidP="00181A17">
      <w:pPr>
        <w:pStyle w:val="Tabellenberschrift"/>
      </w:pPr>
      <w:bookmarkStart w:id="28" w:name="_Toc436820722"/>
      <w:r>
        <w:t xml:space="preserve">Tabelle </w:t>
      </w:r>
      <w:fldSimple w:instr=" STYLEREF 1 \s ">
        <w:r w:rsidR="00A96951">
          <w:rPr>
            <w:noProof/>
          </w:rPr>
          <w:t>3</w:t>
        </w:r>
      </w:fldSimple>
      <w:r>
        <w:t>.</w:t>
      </w:r>
      <w:fldSimple w:instr=" SEQ Tabelle \* ARABIC \s 1 ">
        <w:r w:rsidR="00A96951">
          <w:rPr>
            <w:noProof/>
          </w:rPr>
          <w:t>1</w:t>
        </w:r>
      </w:fldSimple>
      <w:r w:rsidR="001252B3">
        <w:t xml:space="preserve">: </w:t>
      </w:r>
      <w:r w:rsidR="001252B3">
        <w:tab/>
      </w:r>
      <w:r w:rsidRPr="00E8292C">
        <w:t>Übersicht über die wichtigsten Abkürzungen für das Literaturverzeichnis (mod</w:t>
      </w:r>
      <w:r w:rsidR="00DA2E70">
        <w:t xml:space="preserve">. </w:t>
      </w:r>
      <w:r w:rsidRPr="00E8292C">
        <w:t xml:space="preserve">nach Deutsche Vereinigung </w:t>
      </w:r>
      <w:r w:rsidR="00F7061A">
        <w:t>für Sportwissenschaft, 20</w:t>
      </w:r>
      <w:r w:rsidR="00DA2E70">
        <w:t>13</w:t>
      </w:r>
      <w:r w:rsidR="00F7061A">
        <w:t>, S. </w:t>
      </w:r>
      <w:r w:rsidR="00DA2E70">
        <w:t>9</w:t>
      </w:r>
      <w:r w:rsidRPr="00E8292C">
        <w:t>).</w:t>
      </w:r>
      <w:bookmarkEnd w:id="28"/>
    </w:p>
    <w:tbl>
      <w:tblPr>
        <w:tblW w:w="0" w:type="auto"/>
        <w:tblInd w:w="828" w:type="dxa"/>
        <w:tblBorders>
          <w:top w:val="single" w:sz="4" w:space="0" w:color="auto"/>
          <w:bottom w:val="single" w:sz="4" w:space="0" w:color="auto"/>
        </w:tblBorders>
        <w:tblLook w:val="01E0" w:firstRow="1" w:lastRow="1" w:firstColumn="1" w:lastColumn="1" w:noHBand="0" w:noVBand="0"/>
      </w:tblPr>
      <w:tblGrid>
        <w:gridCol w:w="1620"/>
        <w:gridCol w:w="2700"/>
        <w:gridCol w:w="1644"/>
        <w:gridCol w:w="1644"/>
      </w:tblGrid>
      <w:tr w:rsidR="00000DAA" w14:paraId="5A842EBD" w14:textId="77777777">
        <w:trPr>
          <w:trHeight w:val="260"/>
        </w:trPr>
        <w:tc>
          <w:tcPr>
            <w:tcW w:w="1620" w:type="dxa"/>
            <w:tcBorders>
              <w:top w:val="single" w:sz="8" w:space="0" w:color="auto"/>
              <w:bottom w:val="single" w:sz="8" w:space="0" w:color="auto"/>
            </w:tcBorders>
            <w:vAlign w:val="center"/>
          </w:tcPr>
          <w:p w14:paraId="0055EB1F" w14:textId="77777777" w:rsidR="00000DAA" w:rsidRPr="00000DAA" w:rsidRDefault="00000DAA" w:rsidP="007831CA">
            <w:pPr>
              <w:pStyle w:val="Tabellentext"/>
            </w:pPr>
            <w:r w:rsidRPr="00000DAA">
              <w:t>Begriff</w:t>
            </w:r>
          </w:p>
        </w:tc>
        <w:tc>
          <w:tcPr>
            <w:tcW w:w="2700" w:type="dxa"/>
            <w:tcBorders>
              <w:top w:val="single" w:sz="8" w:space="0" w:color="auto"/>
              <w:bottom w:val="single" w:sz="8" w:space="0" w:color="auto"/>
            </w:tcBorders>
            <w:vAlign w:val="center"/>
          </w:tcPr>
          <w:p w14:paraId="7B29AED1" w14:textId="77777777" w:rsidR="00000DAA" w:rsidRPr="00000DAA" w:rsidRDefault="00000DAA" w:rsidP="007831CA">
            <w:pPr>
              <w:pStyle w:val="Tabellentext"/>
            </w:pPr>
            <w:r w:rsidRPr="00000DAA">
              <w:t>deutschsprachiges Werk</w:t>
            </w:r>
          </w:p>
        </w:tc>
        <w:tc>
          <w:tcPr>
            <w:tcW w:w="3288" w:type="dxa"/>
            <w:gridSpan w:val="2"/>
            <w:tcBorders>
              <w:top w:val="single" w:sz="8" w:space="0" w:color="auto"/>
              <w:bottom w:val="single" w:sz="4" w:space="0" w:color="auto"/>
            </w:tcBorders>
            <w:vAlign w:val="center"/>
          </w:tcPr>
          <w:p w14:paraId="09248EBA" w14:textId="77777777" w:rsidR="00000DAA" w:rsidRPr="00000DAA" w:rsidRDefault="00000DAA" w:rsidP="007831CA">
            <w:pPr>
              <w:pStyle w:val="Tabellentext"/>
            </w:pPr>
            <w:r w:rsidRPr="00000DAA">
              <w:t>englischsprachiges Werk</w:t>
            </w:r>
          </w:p>
        </w:tc>
      </w:tr>
      <w:tr w:rsidR="00000DAA" w14:paraId="285EA201" w14:textId="77777777">
        <w:trPr>
          <w:cantSplit/>
          <w:trHeight w:val="348"/>
        </w:trPr>
        <w:tc>
          <w:tcPr>
            <w:tcW w:w="1620" w:type="dxa"/>
            <w:tcBorders>
              <w:top w:val="single" w:sz="8" w:space="0" w:color="auto"/>
            </w:tcBorders>
            <w:vAlign w:val="center"/>
          </w:tcPr>
          <w:p w14:paraId="1C01F934" w14:textId="77777777" w:rsidR="00000DAA" w:rsidRPr="00000DAA" w:rsidRDefault="00000DAA" w:rsidP="007831CA">
            <w:pPr>
              <w:pStyle w:val="Tabellentext"/>
            </w:pPr>
            <w:r w:rsidRPr="00000DAA">
              <w:t>Herausgeber</w:t>
            </w:r>
          </w:p>
        </w:tc>
        <w:tc>
          <w:tcPr>
            <w:tcW w:w="2700" w:type="dxa"/>
            <w:tcBorders>
              <w:top w:val="single" w:sz="8" w:space="0" w:color="auto"/>
            </w:tcBorders>
            <w:vAlign w:val="center"/>
          </w:tcPr>
          <w:p w14:paraId="12C212FD" w14:textId="77777777" w:rsidR="00000DAA" w:rsidRPr="00000DAA" w:rsidRDefault="00000DAA" w:rsidP="007831CA">
            <w:pPr>
              <w:pStyle w:val="Tabellentext"/>
            </w:pPr>
            <w:r w:rsidRPr="00000DAA">
              <w:t>Hrsg.</w:t>
            </w:r>
          </w:p>
        </w:tc>
        <w:tc>
          <w:tcPr>
            <w:tcW w:w="1644" w:type="dxa"/>
            <w:tcBorders>
              <w:top w:val="single" w:sz="4" w:space="0" w:color="auto"/>
              <w:bottom w:val="nil"/>
            </w:tcBorders>
            <w:vAlign w:val="center"/>
          </w:tcPr>
          <w:p w14:paraId="3A5F383F" w14:textId="77777777" w:rsidR="00000DAA" w:rsidRPr="00000DAA" w:rsidRDefault="007831CA" w:rsidP="007831CA">
            <w:pPr>
              <w:pStyle w:val="Tabellentext"/>
            </w:pPr>
            <w:r>
              <w:t>Ed. </w:t>
            </w:r>
            <w:r w:rsidR="00000DAA" w:rsidRPr="00000DAA">
              <w:t>(editor)</w:t>
            </w:r>
          </w:p>
        </w:tc>
        <w:tc>
          <w:tcPr>
            <w:tcW w:w="1644" w:type="dxa"/>
            <w:tcBorders>
              <w:top w:val="single" w:sz="4" w:space="0" w:color="auto"/>
              <w:bottom w:val="nil"/>
            </w:tcBorders>
            <w:vAlign w:val="center"/>
          </w:tcPr>
          <w:p w14:paraId="71FD9589" w14:textId="77777777" w:rsidR="00000DAA" w:rsidRPr="00000DAA" w:rsidRDefault="007831CA" w:rsidP="007831CA">
            <w:pPr>
              <w:pStyle w:val="Tabellentext"/>
            </w:pPr>
            <w:r>
              <w:t>Eds. </w:t>
            </w:r>
            <w:r w:rsidR="00000DAA" w:rsidRPr="00000DAA">
              <w:t>(ed</w:t>
            </w:r>
            <w:r w:rsidR="00000DAA" w:rsidRPr="00000DAA">
              <w:t>i</w:t>
            </w:r>
            <w:r w:rsidR="00000DAA" w:rsidRPr="00000DAA">
              <w:t>tors)</w:t>
            </w:r>
          </w:p>
        </w:tc>
      </w:tr>
      <w:tr w:rsidR="005D2EFC" w14:paraId="136E9FF7" w14:textId="77777777">
        <w:trPr>
          <w:cantSplit/>
          <w:trHeight w:val="343"/>
        </w:trPr>
        <w:tc>
          <w:tcPr>
            <w:tcW w:w="1620" w:type="dxa"/>
            <w:vAlign w:val="center"/>
          </w:tcPr>
          <w:p w14:paraId="5179D64E" w14:textId="77777777" w:rsidR="005D2EFC" w:rsidRDefault="005D2EFC" w:rsidP="005D2EFC">
            <w:pPr>
              <w:pStyle w:val="Tabellentext"/>
            </w:pPr>
            <w:r>
              <w:t>Seite</w:t>
            </w:r>
          </w:p>
        </w:tc>
        <w:tc>
          <w:tcPr>
            <w:tcW w:w="2700" w:type="dxa"/>
            <w:vAlign w:val="center"/>
          </w:tcPr>
          <w:p w14:paraId="4A1F554A" w14:textId="77777777" w:rsidR="005D2EFC" w:rsidRDefault="005D2EFC" w:rsidP="005D2EFC">
            <w:pPr>
              <w:pStyle w:val="Tabellentext"/>
            </w:pPr>
            <w:r>
              <w:t>S.</w:t>
            </w:r>
          </w:p>
        </w:tc>
        <w:tc>
          <w:tcPr>
            <w:tcW w:w="1644" w:type="dxa"/>
            <w:tcBorders>
              <w:top w:val="nil"/>
            </w:tcBorders>
            <w:vAlign w:val="center"/>
          </w:tcPr>
          <w:p w14:paraId="2F17C164" w14:textId="77777777" w:rsidR="005D2EFC" w:rsidRDefault="005D2EFC" w:rsidP="005D2EFC">
            <w:pPr>
              <w:pStyle w:val="Tabellentext"/>
            </w:pPr>
            <w:r>
              <w:t>p.</w:t>
            </w:r>
            <w:r w:rsidRPr="005D2EFC">
              <w:t> </w:t>
            </w:r>
            <w:r>
              <w:t>(page)</w:t>
            </w:r>
          </w:p>
        </w:tc>
        <w:tc>
          <w:tcPr>
            <w:tcW w:w="1644" w:type="dxa"/>
            <w:tcBorders>
              <w:top w:val="nil"/>
            </w:tcBorders>
            <w:vAlign w:val="center"/>
          </w:tcPr>
          <w:p w14:paraId="3D62D413" w14:textId="77777777" w:rsidR="005D2EFC" w:rsidRDefault="005D2EFC" w:rsidP="005D2EFC">
            <w:pPr>
              <w:pStyle w:val="Tabellentext"/>
            </w:pPr>
            <w:r>
              <w:t>pp.</w:t>
            </w:r>
            <w:r w:rsidRPr="005D2EFC">
              <w:t> </w:t>
            </w:r>
            <w:r>
              <w:t>(pages)</w:t>
            </w:r>
          </w:p>
        </w:tc>
      </w:tr>
    </w:tbl>
    <w:p w14:paraId="15FB9003" w14:textId="77777777" w:rsidR="002620CF" w:rsidRDefault="002620CF">
      <w:pPr>
        <w:sectPr w:rsidR="002620CF" w:rsidSect="00844A76">
          <w:headerReference w:type="first" r:id="rId27"/>
          <w:footerReference w:type="first" r:id="rId28"/>
          <w:pgSz w:w="11906" w:h="16838" w:code="9"/>
          <w:pgMar w:top="1701" w:right="1701" w:bottom="1701" w:left="1701" w:header="709" w:footer="964" w:gutter="0"/>
          <w:cols w:space="708"/>
          <w:titlePg/>
          <w:docGrid w:linePitch="360"/>
        </w:sectPr>
      </w:pPr>
    </w:p>
    <w:p w14:paraId="6ED08F4A" w14:textId="77777777" w:rsidR="00BD1F27" w:rsidRDefault="00BD1F27" w:rsidP="00DA2E70">
      <w:pPr>
        <w:pStyle w:val="berschrift1"/>
      </w:pPr>
      <w:bookmarkStart w:id="29" w:name="_Toc465678960"/>
      <w:r>
        <w:lastRenderedPageBreak/>
        <w:t>Diskussion</w:t>
      </w:r>
      <w:bookmarkEnd w:id="29"/>
    </w:p>
    <w:p w14:paraId="5215FFAB" w14:textId="77777777" w:rsidR="00BD1F27" w:rsidRDefault="00BD1F27" w:rsidP="00BD1F27">
      <w:r>
        <w:t>Hier erfolgt die Diskussion und Interpretation der Ergebnisse sowie die Beantwor</w:t>
      </w:r>
      <w:r w:rsidR="008B7D7F">
        <w:t xml:space="preserve">tung der Forschungsfrage (ggf. </w:t>
      </w:r>
      <w:r>
        <w:t>Hypothesenen</w:t>
      </w:r>
      <w:r>
        <w:t>t</w:t>
      </w:r>
      <w:r>
        <w:t>scheidung) mit:</w:t>
      </w:r>
    </w:p>
    <w:p w14:paraId="30FE31A4" w14:textId="77777777" w:rsidR="009C2DE7" w:rsidRDefault="00BD1F27" w:rsidP="009C2DE7">
      <w:pPr>
        <w:numPr>
          <w:ilvl w:val="0"/>
          <w:numId w:val="43"/>
        </w:numPr>
        <w:ind w:left="426" w:hanging="426"/>
      </w:pPr>
      <w:r>
        <w:t>Einbezug der forschungsmethodologischen Besonderheiten der Untersuchung: z. B.</w:t>
      </w:r>
      <w:r w:rsidR="008B7D7F">
        <w:t xml:space="preserve"> </w:t>
      </w:r>
      <w:r>
        <w:t>B</w:t>
      </w:r>
      <w:r>
        <w:t>e</w:t>
      </w:r>
      <w:r>
        <w:t>zug auf Gütekriterien der Messungen, interne und externe Validität</w:t>
      </w:r>
    </w:p>
    <w:p w14:paraId="22C33759" w14:textId="77777777" w:rsidR="009C2DE7" w:rsidRDefault="00BD1F27" w:rsidP="009C2DE7">
      <w:pPr>
        <w:numPr>
          <w:ilvl w:val="0"/>
          <w:numId w:val="43"/>
        </w:numPr>
        <w:ind w:left="426" w:hanging="426"/>
      </w:pPr>
      <w:r>
        <w:t>Bezug zur Literaturanalyse: Diskussion der Ergebnisse vor dem Hintergrund der im Th</w:t>
      </w:r>
      <w:r>
        <w:t>e</w:t>
      </w:r>
      <w:r>
        <w:t>orieteil dargestellten Grundlagen und problemrelevanten Forschungsergebnisse</w:t>
      </w:r>
    </w:p>
    <w:p w14:paraId="362F11D9" w14:textId="77777777" w:rsidR="00BD1F27" w:rsidRDefault="00BD1F27" w:rsidP="009C2DE7">
      <w:pPr>
        <w:numPr>
          <w:ilvl w:val="0"/>
          <w:numId w:val="43"/>
        </w:numPr>
        <w:ind w:left="426" w:hanging="426"/>
      </w:pPr>
      <w:r>
        <w:t>Rückschluss auf die Problem- und Fragestellung: problem- und praxisrelevante Folgerungen aus den Ergebnissen (z. B.</w:t>
      </w:r>
      <w:r w:rsidR="008B7D7F">
        <w:t xml:space="preserve"> </w:t>
      </w:r>
      <w:r>
        <w:t>Folgerungen für die Trainingspraxis in trainingswissenschaftlichen Unters</w:t>
      </w:r>
      <w:r>
        <w:t>u</w:t>
      </w:r>
      <w:r>
        <w:t>chungen)</w:t>
      </w:r>
    </w:p>
    <w:p w14:paraId="46CC745E" w14:textId="77777777" w:rsidR="002620CF" w:rsidRDefault="00BD1F27" w:rsidP="002620CF">
      <w:r>
        <w:t>Ein weiterer Inhalt kann der sog.</w:t>
      </w:r>
      <w:r w:rsidR="008B7D7F">
        <w:t xml:space="preserve"> </w:t>
      </w:r>
      <w:r w:rsidRPr="002620CF">
        <w:rPr>
          <w:rStyle w:val="Hervorhebungen"/>
        </w:rPr>
        <w:t>Ausblick</w:t>
      </w:r>
      <w:r w:rsidR="002620CF">
        <w:t xml:space="preserve"> </w:t>
      </w:r>
      <w:r>
        <w:t>sein</w:t>
      </w:r>
      <w:r w:rsidR="002620CF">
        <w:t>, mit</w:t>
      </w:r>
      <w:r>
        <w:t>:</w:t>
      </w:r>
    </w:p>
    <w:p w14:paraId="2C991F61" w14:textId="77777777" w:rsidR="009C2DE7" w:rsidRDefault="00BD1F27" w:rsidP="009C2DE7">
      <w:pPr>
        <w:numPr>
          <w:ilvl w:val="0"/>
          <w:numId w:val="44"/>
        </w:numPr>
        <w:ind w:left="426" w:hanging="426"/>
      </w:pPr>
      <w:r>
        <w:t>Verweis auf ungeklärte Probleme</w:t>
      </w:r>
      <w:r w:rsidR="002620CF">
        <w:t>,</w:t>
      </w:r>
    </w:p>
    <w:p w14:paraId="09558EEE" w14:textId="77777777" w:rsidR="009C2DE7" w:rsidRDefault="00BD1F27" w:rsidP="009C2DE7">
      <w:pPr>
        <w:numPr>
          <w:ilvl w:val="0"/>
          <w:numId w:val="44"/>
        </w:numPr>
        <w:ind w:left="426" w:hanging="426"/>
      </w:pPr>
      <w:r>
        <w:t>Wertung der Arbeit in Hinblick auf zukünftige Forschungsansätze</w:t>
      </w:r>
      <w:r w:rsidR="002620CF">
        <w:t xml:space="preserve"> sowie</w:t>
      </w:r>
    </w:p>
    <w:p w14:paraId="3258E6E6" w14:textId="77777777" w:rsidR="002610C5" w:rsidRDefault="002620CF" w:rsidP="002610C5">
      <w:pPr>
        <w:numPr>
          <w:ilvl w:val="0"/>
          <w:numId w:val="44"/>
        </w:numPr>
        <w:ind w:left="426" w:hanging="426"/>
      </w:pPr>
      <w:r>
        <w:t xml:space="preserve">das </w:t>
      </w:r>
      <w:r w:rsidR="00BD1F27">
        <w:t>Aufzeigen von Forschungsperspektiven</w:t>
      </w:r>
      <w:r>
        <w:t>.</w:t>
      </w:r>
    </w:p>
    <w:p w14:paraId="179EE65D" w14:textId="77777777" w:rsidR="00FE3AEA" w:rsidRDefault="00FE3AEA"/>
    <w:p w14:paraId="45F84B56" w14:textId="77777777" w:rsidR="00D40C89" w:rsidRDefault="00D40C89">
      <w:pPr>
        <w:sectPr w:rsidR="00D40C89" w:rsidSect="00844A76">
          <w:headerReference w:type="first" r:id="rId29"/>
          <w:footerReference w:type="first" r:id="rId30"/>
          <w:pgSz w:w="11906" w:h="16838" w:code="9"/>
          <w:pgMar w:top="1701" w:right="1701" w:bottom="1701" w:left="1701" w:header="709" w:footer="964" w:gutter="0"/>
          <w:cols w:space="708"/>
          <w:titlePg/>
          <w:docGrid w:linePitch="360"/>
        </w:sectPr>
      </w:pPr>
    </w:p>
    <w:p w14:paraId="616EFC01" w14:textId="77777777" w:rsidR="004E1D38" w:rsidRDefault="004E1D38" w:rsidP="00DA2E70">
      <w:pPr>
        <w:pStyle w:val="berschrift1"/>
      </w:pPr>
      <w:bookmarkStart w:id="30" w:name="_Toc465678961"/>
      <w:r>
        <w:lastRenderedPageBreak/>
        <w:t>Zusammenfassung</w:t>
      </w:r>
      <w:bookmarkEnd w:id="30"/>
    </w:p>
    <w:p w14:paraId="79C6A36D" w14:textId="77777777" w:rsidR="002610C5" w:rsidRDefault="004E1D38" w:rsidP="004E1D38">
      <w:r>
        <w:t>Hier sollte ein zusammenfassender Überblick über die wichtigsten Aussagen der einze</w:t>
      </w:r>
      <w:r>
        <w:t>l</w:t>
      </w:r>
      <w:r>
        <w:t>nen Kapitel der Arbeit stehen. Dieser sollte ohne jede Kenntnis des gesamten Textes verständlich sein und keine neuen Aspekte aufgreifen</w:t>
      </w:r>
      <w:r w:rsidR="008E130D">
        <w:t>.</w:t>
      </w:r>
    </w:p>
    <w:p w14:paraId="54789078" w14:textId="77777777" w:rsidR="008B7D7F" w:rsidRDefault="008B7D7F" w:rsidP="004E1D38"/>
    <w:p w14:paraId="304B3FCF" w14:textId="77777777" w:rsidR="00FE3AEA" w:rsidRDefault="00FE3AEA">
      <w:pPr>
        <w:sectPr w:rsidR="00FE3AEA" w:rsidSect="00844A76">
          <w:headerReference w:type="first" r:id="rId31"/>
          <w:footerReference w:type="first" r:id="rId32"/>
          <w:pgSz w:w="11906" w:h="16838" w:code="9"/>
          <w:pgMar w:top="1701" w:right="1701" w:bottom="1701" w:left="1701" w:header="709" w:footer="964" w:gutter="0"/>
          <w:cols w:space="708"/>
          <w:titlePg/>
          <w:docGrid w:linePitch="360"/>
        </w:sectPr>
      </w:pPr>
    </w:p>
    <w:p w14:paraId="51DBB779" w14:textId="77777777" w:rsidR="004E1D38" w:rsidRPr="008B7D7F" w:rsidRDefault="004E1D38" w:rsidP="004B1262">
      <w:pPr>
        <w:pStyle w:val="berschriftohneNr"/>
      </w:pPr>
      <w:bookmarkStart w:id="31" w:name="_Toc465678962"/>
      <w:r w:rsidRPr="008B7D7F">
        <w:lastRenderedPageBreak/>
        <w:t>Literaturverzeichnis</w:t>
      </w:r>
      <w:bookmarkEnd w:id="31"/>
    </w:p>
    <w:p w14:paraId="751A7D89" w14:textId="77777777" w:rsidR="00892A42" w:rsidRPr="003C03C1" w:rsidRDefault="00892A42" w:rsidP="00892A42">
      <w:pPr>
        <w:pStyle w:val="Literaturverzeichnis"/>
      </w:pPr>
      <w:r w:rsidRPr="008E130D">
        <w:rPr>
          <w:lang w:val="en-GB"/>
        </w:rPr>
        <w:t>American Psychologi</w:t>
      </w:r>
      <w:r w:rsidRPr="003C03C1">
        <w:rPr>
          <w:lang w:val="en-GB"/>
        </w:rPr>
        <w:t>cal</w:t>
      </w:r>
      <w:r w:rsidRPr="00330267">
        <w:rPr>
          <w:rStyle w:val="LiteraturverzeichnisTitelZchn"/>
          <w:lang w:val="en-GB"/>
        </w:rPr>
        <w:t xml:space="preserve"> </w:t>
      </w:r>
      <w:r w:rsidRPr="003C03C1">
        <w:rPr>
          <w:lang w:val="en-GB"/>
        </w:rPr>
        <w:t>Association (20</w:t>
      </w:r>
      <w:r w:rsidR="00BD5B29">
        <w:rPr>
          <w:lang w:val="en-GB"/>
        </w:rPr>
        <w:t>10</w:t>
      </w:r>
      <w:r w:rsidRPr="003C03C1">
        <w:rPr>
          <w:lang w:val="en-GB"/>
        </w:rPr>
        <w:t xml:space="preserve">). </w:t>
      </w:r>
      <w:r w:rsidRPr="00330267">
        <w:rPr>
          <w:rStyle w:val="LiteraturverzeichnisTitelZchn"/>
          <w:lang w:val="en-GB"/>
        </w:rPr>
        <w:t>Publication Manual of the American Psycholog</w:t>
      </w:r>
      <w:r w:rsidRPr="00330267">
        <w:rPr>
          <w:rStyle w:val="LiteraturverzeichnisTitelZchn"/>
          <w:lang w:val="en-GB"/>
        </w:rPr>
        <w:t>i</w:t>
      </w:r>
      <w:r w:rsidRPr="00330267">
        <w:rPr>
          <w:rStyle w:val="LiteraturverzeichnisTitelZchn"/>
          <w:lang w:val="en-GB"/>
        </w:rPr>
        <w:t xml:space="preserve">cal Association </w:t>
      </w:r>
      <w:r w:rsidRPr="003C03C1">
        <w:rPr>
          <w:lang w:val="en-GB"/>
        </w:rPr>
        <w:t>(</w:t>
      </w:r>
      <w:r w:rsidR="00BD5B29">
        <w:rPr>
          <w:lang w:val="en-GB"/>
        </w:rPr>
        <w:t>6</w:t>
      </w:r>
      <w:r w:rsidR="008E130D" w:rsidRPr="008E130D">
        <w:rPr>
          <w:lang w:val="en-GB"/>
        </w:rPr>
        <w:t>th</w:t>
      </w:r>
      <w:r w:rsidR="008E130D">
        <w:rPr>
          <w:lang w:val="en-GB"/>
        </w:rPr>
        <w:t> </w:t>
      </w:r>
      <w:r w:rsidRPr="003C03C1">
        <w:rPr>
          <w:lang w:val="en-GB"/>
        </w:rPr>
        <w:t xml:space="preserve">ed.). </w:t>
      </w:r>
      <w:r w:rsidRPr="003C03C1">
        <w:t>Washington, DC: American Psychological</w:t>
      </w:r>
      <w:r w:rsidRPr="00330267">
        <w:rPr>
          <w:rStyle w:val="LiteraturverzeichnisTitelZchn"/>
        </w:rPr>
        <w:t xml:space="preserve"> </w:t>
      </w:r>
      <w:r w:rsidRPr="003C03C1">
        <w:t>Associat</w:t>
      </w:r>
      <w:r w:rsidRPr="003C03C1">
        <w:t>i</w:t>
      </w:r>
      <w:r w:rsidRPr="003C03C1">
        <w:t>on.</w:t>
      </w:r>
    </w:p>
    <w:p w14:paraId="144EF625" w14:textId="77777777" w:rsidR="00000DAA" w:rsidRDefault="00892A42" w:rsidP="00000DAA">
      <w:pPr>
        <w:pStyle w:val="Literaturverzeichnis"/>
      </w:pPr>
      <w:r>
        <w:t>Bös, K., Hänsel, F. &amp; Schott, N. </w:t>
      </w:r>
      <w:r w:rsidRPr="003C03C1">
        <w:t xml:space="preserve">(2004). </w:t>
      </w:r>
      <w:r w:rsidRPr="00330267">
        <w:rPr>
          <w:rStyle w:val="LiteraturverzeichnisTitelZchn"/>
        </w:rPr>
        <w:t xml:space="preserve">Empirische Untersuchungen in der Sportwissenschaft </w:t>
      </w:r>
      <w:r w:rsidRPr="003C03C1">
        <w:t>(2. Aufl.). Hamburg: Czwalina.</w:t>
      </w:r>
    </w:p>
    <w:p w14:paraId="3445A935" w14:textId="77777777" w:rsidR="002610C5" w:rsidRDefault="00000DAA" w:rsidP="00000DAA">
      <w:pPr>
        <w:pStyle w:val="Literaturverzeichnis"/>
      </w:pPr>
      <w:r w:rsidRPr="00000DAA">
        <w:t>Deutsche Vereinigung für Sportwissenschaft (20</w:t>
      </w:r>
      <w:r w:rsidR="00DA2E70">
        <w:t>13</w:t>
      </w:r>
      <w:r w:rsidRPr="00000DAA">
        <w:t xml:space="preserve">). </w:t>
      </w:r>
      <w:r w:rsidRPr="00000DAA">
        <w:rPr>
          <w:rStyle w:val="LiteraturverzeichnisTitelZchn"/>
        </w:rPr>
        <w:t>Richtlinien zur Manuskriptgestaltung in der Sportwissenschaft</w:t>
      </w:r>
      <w:r w:rsidRPr="00000DAA">
        <w:t xml:space="preserve">. Kurzfassung – Stand: </w:t>
      </w:r>
      <w:r w:rsidR="00BD5B29">
        <w:t>September 2013</w:t>
      </w:r>
      <w:r w:rsidRPr="00000DAA">
        <w:t xml:space="preserve">. Zugriff am </w:t>
      </w:r>
      <w:r w:rsidR="00BD5B29">
        <w:t>02</w:t>
      </w:r>
      <w:r w:rsidRPr="00000DAA">
        <w:t xml:space="preserve">. </w:t>
      </w:r>
      <w:r w:rsidR="00BD5B29">
        <w:t xml:space="preserve">Dezember 2015 </w:t>
      </w:r>
      <w:r w:rsidRPr="00000DAA">
        <w:t xml:space="preserve">unter </w:t>
      </w:r>
      <w:r w:rsidR="00BD5B29" w:rsidRPr="00BD5B29">
        <w:t>http://www.sportwissenschaft.de/fileadmin/pdf/download/dvs-Richtlinien-2013oV.pdf</w:t>
      </w:r>
    </w:p>
    <w:p w14:paraId="6F791FD5" w14:textId="77777777" w:rsidR="00F7061A" w:rsidRDefault="00F7061A" w:rsidP="00000DAA">
      <w:pPr>
        <w:pStyle w:val="Literaturverzeichnis"/>
      </w:pPr>
    </w:p>
    <w:p w14:paraId="14C71675" w14:textId="77777777" w:rsidR="00F7061A" w:rsidRDefault="00F7061A" w:rsidP="00000DAA">
      <w:pPr>
        <w:pStyle w:val="Literaturverzeichnis"/>
        <w:sectPr w:rsidR="00F7061A" w:rsidSect="00844A76">
          <w:headerReference w:type="even" r:id="rId33"/>
          <w:headerReference w:type="default" r:id="rId34"/>
          <w:headerReference w:type="first" r:id="rId35"/>
          <w:footerReference w:type="first" r:id="rId36"/>
          <w:pgSz w:w="11906" w:h="16838" w:code="9"/>
          <w:pgMar w:top="1701" w:right="1701" w:bottom="1701" w:left="1701" w:header="709" w:footer="964" w:gutter="0"/>
          <w:cols w:space="708"/>
          <w:titlePg/>
          <w:docGrid w:linePitch="360"/>
        </w:sectPr>
      </w:pPr>
    </w:p>
    <w:p w14:paraId="34B54585" w14:textId="77777777" w:rsidR="00000DAA" w:rsidRDefault="004E1D38" w:rsidP="004E1D38">
      <w:pPr>
        <w:pStyle w:val="berschriftohneNr"/>
      </w:pPr>
      <w:bookmarkStart w:id="32" w:name="_Toc465678963"/>
      <w:r>
        <w:lastRenderedPageBreak/>
        <w:t>Anhang</w:t>
      </w:r>
      <w:bookmarkEnd w:id="32"/>
    </w:p>
    <w:p w14:paraId="2938CFF1" w14:textId="77777777" w:rsidR="002610C5" w:rsidRDefault="004E1D38" w:rsidP="004E1D38">
      <w:r>
        <w:t>Hier stehen die Anhangstex</w:t>
      </w:r>
      <w:r w:rsidR="00FE7246">
        <w:t>te, -tabellen, -abbildungen usw.</w:t>
      </w:r>
    </w:p>
    <w:p w14:paraId="038E151D" w14:textId="77777777" w:rsidR="00B7001A" w:rsidRDefault="00B7001A" w:rsidP="004E1D38"/>
    <w:p w14:paraId="7CCCB4BA" w14:textId="77777777" w:rsidR="00F7061A" w:rsidRDefault="00F7061A" w:rsidP="004E1D38">
      <w:pPr>
        <w:sectPr w:rsidR="00F7061A" w:rsidSect="00844A76">
          <w:headerReference w:type="first" r:id="rId37"/>
          <w:pgSz w:w="11906" w:h="16838" w:code="9"/>
          <w:pgMar w:top="1701" w:right="1701" w:bottom="1701" w:left="1701" w:header="709" w:footer="964" w:gutter="0"/>
          <w:cols w:space="708"/>
          <w:titlePg/>
          <w:docGrid w:linePitch="360"/>
        </w:sectPr>
      </w:pPr>
    </w:p>
    <w:p w14:paraId="543E3071" w14:textId="77777777" w:rsidR="00B7001A" w:rsidRPr="008851D2" w:rsidRDefault="00B7001A" w:rsidP="008851D2">
      <w:pPr>
        <w:pStyle w:val="berschriftohneNr"/>
      </w:pPr>
      <w:bookmarkStart w:id="33" w:name="_Toc465678964"/>
      <w:r w:rsidRPr="008851D2">
        <w:lastRenderedPageBreak/>
        <w:t>Erklärung zur Originalität der Arbeit</w:t>
      </w:r>
      <w:bookmarkEnd w:id="33"/>
    </w:p>
    <w:p w14:paraId="70D5360A" w14:textId="77777777" w:rsidR="00B7001A" w:rsidRDefault="00B7001A" w:rsidP="008851D2"/>
    <w:p w14:paraId="3E87196A" w14:textId="77777777" w:rsidR="008851D2" w:rsidRPr="00C64292" w:rsidRDefault="008851D2" w:rsidP="008851D2">
      <w:pPr>
        <w:ind w:right="-1"/>
        <w:rPr>
          <w:szCs w:val="22"/>
        </w:rPr>
      </w:pPr>
      <w:r w:rsidRPr="00C64292">
        <w:rPr>
          <w:szCs w:val="22"/>
        </w:rPr>
        <w:t>Ich versichere hiermit, dass ich die Arbeit selbstständig verfasst, keine anderen, als die angegebenen Hilfsmittel verwendet und die Stellen, die anderen Werken im Wortlaut oder dem Sinn nach entnommen sind, mit Quellenangaben kenntlich gemacht habe. Dies gilt auch für Zeichnungen, Skizzen, Ton- und Bildträger sowie bildliche Darste</w:t>
      </w:r>
      <w:r w:rsidRPr="00C64292">
        <w:rPr>
          <w:szCs w:val="22"/>
        </w:rPr>
        <w:t>l</w:t>
      </w:r>
      <w:r w:rsidRPr="00C64292">
        <w:rPr>
          <w:szCs w:val="22"/>
        </w:rPr>
        <w:t>lungen.</w:t>
      </w:r>
    </w:p>
    <w:p w14:paraId="5FE6D40B" w14:textId="77777777" w:rsidR="008851D2" w:rsidRPr="00C64292" w:rsidRDefault="008851D2" w:rsidP="008851D2">
      <w:pPr>
        <w:ind w:right="-1"/>
        <w:rPr>
          <w:szCs w:val="22"/>
        </w:rPr>
      </w:pPr>
      <w:r w:rsidRPr="00C64292">
        <w:rPr>
          <w:szCs w:val="22"/>
        </w:rPr>
        <w:t xml:space="preserve">Die Arbeit wurde bisher </w:t>
      </w:r>
      <w:r w:rsidR="001A40FF">
        <w:rPr>
          <w:szCs w:val="22"/>
        </w:rPr>
        <w:t>(</w:t>
      </w:r>
      <w:r w:rsidRPr="00C64292">
        <w:rPr>
          <w:szCs w:val="22"/>
        </w:rPr>
        <w:t>keiner anderen Prüfungsbehörde</w:t>
      </w:r>
      <w:r w:rsidR="001A40FF">
        <w:rPr>
          <w:szCs w:val="22"/>
        </w:rPr>
        <w:t>)</w:t>
      </w:r>
      <w:r>
        <w:rPr>
          <w:szCs w:val="22"/>
        </w:rPr>
        <w:t xml:space="preserve">, weder in </w:t>
      </w:r>
      <w:proofErr w:type="gramStart"/>
      <w:r>
        <w:rPr>
          <w:szCs w:val="22"/>
        </w:rPr>
        <w:t>identischer,</w:t>
      </w:r>
      <w:proofErr w:type="gramEnd"/>
      <w:r>
        <w:rPr>
          <w:szCs w:val="22"/>
        </w:rPr>
        <w:t xml:space="preserve"> noch in abgewandelter Form,</w:t>
      </w:r>
      <w:r w:rsidRPr="00C64292">
        <w:rPr>
          <w:szCs w:val="22"/>
        </w:rPr>
        <w:t xml:space="preserve"> vorgelegt und </w:t>
      </w:r>
      <w:r>
        <w:rPr>
          <w:szCs w:val="22"/>
        </w:rPr>
        <w:t xml:space="preserve">auch </w:t>
      </w:r>
      <w:r w:rsidR="001A40FF">
        <w:rPr>
          <w:szCs w:val="22"/>
        </w:rPr>
        <w:t>noch nicht veröffentlicht.</w:t>
      </w:r>
    </w:p>
    <w:p w14:paraId="35619059" w14:textId="77777777" w:rsidR="00B7001A" w:rsidRDefault="00B7001A" w:rsidP="00B7001A"/>
    <w:p w14:paraId="7AEB84D0" w14:textId="77777777" w:rsidR="008851D2" w:rsidRPr="00095850" w:rsidRDefault="005C5CEB" w:rsidP="00B7001A">
      <w:r>
        <w:t>___________________________</w:t>
      </w:r>
      <w:r>
        <w:tab/>
      </w:r>
      <w:r>
        <w:tab/>
        <w:t>_______________________________</w:t>
      </w:r>
    </w:p>
    <w:p w14:paraId="385321A4" w14:textId="77777777" w:rsidR="00B7001A" w:rsidRPr="00095850" w:rsidRDefault="00B7001A" w:rsidP="00B7001A">
      <w:r>
        <w:t xml:space="preserve">Frankfurt, den </w:t>
      </w:r>
      <w:r>
        <w:fldChar w:fldCharType="begin"/>
      </w:r>
      <w:r>
        <w:instrText xml:space="preserve"> TIME \@ "d. MMMM yyyy" </w:instrText>
      </w:r>
      <w:r>
        <w:fldChar w:fldCharType="separate"/>
      </w:r>
      <w:r w:rsidR="00084B2E">
        <w:rPr>
          <w:noProof/>
        </w:rPr>
        <w:t>10. Mai 2023</w:t>
      </w:r>
      <w:r>
        <w:fldChar w:fldCharType="end"/>
      </w:r>
      <w:r>
        <w:tab/>
      </w:r>
      <w:r>
        <w:tab/>
      </w:r>
      <w:r w:rsidRPr="005C5CEB">
        <w:t>(Unterschrift des Autors/der Aut</w:t>
      </w:r>
      <w:r w:rsidRPr="005C5CEB">
        <w:t>o</w:t>
      </w:r>
      <w:r w:rsidRPr="005C5CEB">
        <w:t>ren)</w:t>
      </w:r>
    </w:p>
    <w:p w14:paraId="683E50A4" w14:textId="77777777" w:rsidR="00B7001A" w:rsidRPr="00000DAA" w:rsidRDefault="00B7001A" w:rsidP="004E1D38"/>
    <w:sectPr w:rsidR="00B7001A" w:rsidRPr="00000DAA" w:rsidSect="00844A76">
      <w:headerReference w:type="first" r:id="rId38"/>
      <w:pgSz w:w="11906" w:h="16838" w:code="9"/>
      <w:pgMar w:top="1701" w:right="1701" w:bottom="1701" w:left="1701"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0A78" w14:textId="77777777" w:rsidR="00D465EE" w:rsidRDefault="00D465EE">
      <w:r>
        <w:separator/>
      </w:r>
    </w:p>
    <w:p w14:paraId="7B537F12" w14:textId="77777777" w:rsidR="00D465EE" w:rsidRDefault="00D465EE"/>
  </w:endnote>
  <w:endnote w:type="continuationSeparator" w:id="0">
    <w:p w14:paraId="006976E1" w14:textId="77777777" w:rsidR="00D465EE" w:rsidRDefault="00D465EE">
      <w:r>
        <w:continuationSeparator/>
      </w:r>
    </w:p>
    <w:p w14:paraId="69023D73" w14:textId="77777777" w:rsidR="00D465EE" w:rsidRDefault="00D46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te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4D56" w14:textId="77777777" w:rsidR="001D2AEB" w:rsidRDefault="001D2AEB">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2487" w14:textId="77777777" w:rsidR="008E130D" w:rsidRDefault="008E130D">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2458" w14:textId="77777777" w:rsidR="008E130D" w:rsidRDefault="008E130D">
    <w:pPr>
      <w:pStyle w:val="Fuzeil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0DB3" w14:textId="77777777" w:rsidR="008E130D" w:rsidRDefault="008E1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EAE2" w14:textId="77777777" w:rsidR="001D2AEB" w:rsidRDefault="001D2AE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ABC3" w14:textId="77777777" w:rsidR="001D2AEB" w:rsidRDefault="001D2AE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BF40" w14:textId="77777777" w:rsidR="008E130D" w:rsidRDefault="008E130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F9EB" w14:textId="77777777" w:rsidR="008E130D" w:rsidRDefault="008E130D">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91D2" w14:textId="77777777" w:rsidR="008E130D" w:rsidRDefault="008E130D">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545D" w14:textId="77777777" w:rsidR="008E130D" w:rsidRDefault="008E130D">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7688" w14:textId="77777777" w:rsidR="008E130D" w:rsidRDefault="008E130D">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4CD9" w14:textId="77777777" w:rsidR="008E130D" w:rsidRDefault="008E1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CF80" w14:textId="77777777" w:rsidR="00D465EE" w:rsidRDefault="00D465EE">
      <w:r>
        <w:separator/>
      </w:r>
    </w:p>
  </w:footnote>
  <w:footnote w:type="continuationSeparator" w:id="0">
    <w:p w14:paraId="4207BF5C" w14:textId="77777777" w:rsidR="00D465EE" w:rsidRDefault="00D465EE">
      <w:r>
        <w:continuationSeparator/>
      </w:r>
    </w:p>
    <w:p w14:paraId="3E44F314" w14:textId="77777777" w:rsidR="00D465EE" w:rsidRDefault="00D465EE"/>
  </w:footnote>
  <w:footnote w:id="1">
    <w:p w14:paraId="4F0A312B" w14:textId="77777777" w:rsidR="00012878" w:rsidRDefault="00012878">
      <w:pPr>
        <w:pStyle w:val="Funotentext"/>
      </w:pPr>
      <w:r>
        <w:rPr>
          <w:rStyle w:val="Funotenzeichen"/>
        </w:rPr>
        <w:footnoteRef/>
      </w:r>
      <w:r>
        <w:t xml:space="preserve"> </w:t>
      </w:r>
      <w:r w:rsidR="008851D2" w:rsidRPr="00E70BA1">
        <w:t>Zur Verbesserung der Lesbarkeit werden in diesen Richtlinien Personenbezeichnungen in der männl</w:t>
      </w:r>
      <w:r w:rsidR="008851D2" w:rsidRPr="00E70BA1">
        <w:t>i</w:t>
      </w:r>
      <w:r w:rsidR="008851D2" w:rsidRPr="00E70BA1">
        <w:t>chen Form verwendet; gemeint sind dabei in allen Fällen Frauen und Männer</w:t>
      </w:r>
      <w:r w:rsidR="008851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1C62" w14:textId="77777777" w:rsidR="008E130D" w:rsidRDefault="008E130D" w:rsidP="00FE3AE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38DBC8F" w14:textId="77777777" w:rsidR="008E130D" w:rsidRDefault="008E130D" w:rsidP="00EE7E17">
    <w:pPr>
      <w:pStyle w:val="Kopfzeile"/>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F464" w14:textId="77777777" w:rsidR="008E130D" w:rsidRDefault="008E130D" w:rsidP="001D233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C5CEB">
      <w:rPr>
        <w:rStyle w:val="Seitenzahl"/>
        <w:noProof/>
      </w:rPr>
      <w:t>3</w:t>
    </w:r>
    <w:r>
      <w:rPr>
        <w:rStyle w:val="Seitenzahl"/>
      </w:rPr>
      <w:fldChar w:fldCharType="end"/>
    </w:r>
  </w:p>
  <w:p w14:paraId="6E0567BB" w14:textId="48A80FAF" w:rsidR="008E130D" w:rsidRDefault="008E130D" w:rsidP="00F06556">
    <w:pPr>
      <w:pStyle w:val="Kopfzeile"/>
      <w:pBdr>
        <w:bottom w:val="single" w:sz="4" w:space="1" w:color="auto"/>
      </w:pBdr>
      <w:ind w:right="-60"/>
    </w:pPr>
    <w:fldSimple w:instr=" STYLEREF  &quot;Überschrift 1&quot; \l \n  \* MERGEFORMAT ">
      <w:r w:rsidR="00084B2E">
        <w:rPr>
          <w:noProof/>
        </w:rPr>
        <w:t>2</w:t>
      </w:r>
    </w:fldSimple>
    <w:r>
      <w:t xml:space="preserve"> </w:t>
    </w:r>
    <w:r w:rsidRPr="00181A17">
      <w:fldChar w:fldCharType="begin"/>
    </w:r>
    <w:r w:rsidRPr="00181A17">
      <w:instrText xml:space="preserve"> STYLEREF  "Überschrift 1" \* ME</w:instrText>
    </w:r>
    <w:r w:rsidRPr="00181A17">
      <w:instrText>R</w:instrText>
    </w:r>
    <w:r w:rsidRPr="00181A17">
      <w:instrText xml:space="preserve">GEFORMAT </w:instrText>
    </w:r>
    <w:r w:rsidRPr="00181A17">
      <w:fldChar w:fldCharType="separate"/>
    </w:r>
    <w:r w:rsidR="00084B2E" w:rsidRPr="00084B2E">
      <w:rPr>
        <w:bCs/>
        <w:noProof/>
      </w:rPr>
      <w:t>Methoden</w:t>
    </w:r>
    <w:r w:rsidRPr="00181A17">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6408" w14:textId="77777777" w:rsidR="008E130D" w:rsidRDefault="008E130D" w:rsidP="001D233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C5CEB">
      <w:rPr>
        <w:rStyle w:val="Seitenzahl"/>
        <w:noProof/>
      </w:rPr>
      <w:t>4</w:t>
    </w:r>
    <w:r>
      <w:rPr>
        <w:rStyle w:val="Seitenzahl"/>
      </w:rPr>
      <w:fldChar w:fldCharType="end"/>
    </w:r>
  </w:p>
  <w:p w14:paraId="201B57D5" w14:textId="483837A4" w:rsidR="008E130D" w:rsidRDefault="001D2AEB" w:rsidP="00F06556">
    <w:pPr>
      <w:pStyle w:val="Kopfzeile"/>
      <w:pBdr>
        <w:bottom w:val="single" w:sz="4" w:space="1" w:color="auto"/>
      </w:pBdr>
      <w:ind w:right="-60"/>
    </w:pPr>
    <w:fldSimple w:instr=" STYLEREF  &quot;Überschrift 1&quot; \n  \* MERGEFORMAT ">
      <w:r w:rsidR="00084B2E">
        <w:rPr>
          <w:noProof/>
        </w:rPr>
        <w:t>3</w:t>
      </w:r>
    </w:fldSimple>
    <w:r w:rsidR="008E130D">
      <w:t xml:space="preserve"> </w:t>
    </w:r>
    <w:r w:rsidR="008E130D" w:rsidRPr="00181A17">
      <w:fldChar w:fldCharType="begin"/>
    </w:r>
    <w:r w:rsidR="008E130D" w:rsidRPr="00181A17">
      <w:instrText xml:space="preserve"> STYLEREF  "Überschrift 1" \* ME</w:instrText>
    </w:r>
    <w:r w:rsidR="008E130D" w:rsidRPr="00181A17">
      <w:instrText>R</w:instrText>
    </w:r>
    <w:r w:rsidR="008E130D" w:rsidRPr="00181A17">
      <w:instrText xml:space="preserve">GEFORMAT </w:instrText>
    </w:r>
    <w:r w:rsidR="008E130D" w:rsidRPr="00181A17">
      <w:fldChar w:fldCharType="separate"/>
    </w:r>
    <w:r w:rsidR="00084B2E" w:rsidRPr="00084B2E">
      <w:rPr>
        <w:bCs/>
        <w:noProof/>
      </w:rPr>
      <w:t>Ergebnisse</w:t>
    </w:r>
    <w:r w:rsidR="008E130D" w:rsidRPr="00181A17">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06B9" w14:textId="77777777" w:rsidR="008E130D" w:rsidRDefault="008E130D" w:rsidP="001D233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C5CEB">
      <w:rPr>
        <w:rStyle w:val="Seitenzahl"/>
        <w:noProof/>
      </w:rPr>
      <w:t>5</w:t>
    </w:r>
    <w:r>
      <w:rPr>
        <w:rStyle w:val="Seitenzahl"/>
      </w:rPr>
      <w:fldChar w:fldCharType="end"/>
    </w:r>
  </w:p>
  <w:p w14:paraId="4B09AFF7" w14:textId="015F5829" w:rsidR="008E130D" w:rsidRDefault="001D2AEB" w:rsidP="00F06556">
    <w:pPr>
      <w:pStyle w:val="Kopfzeile"/>
      <w:pBdr>
        <w:bottom w:val="single" w:sz="4" w:space="1" w:color="auto"/>
      </w:pBdr>
      <w:ind w:right="-60"/>
    </w:pPr>
    <w:fldSimple w:instr=" STYLEREF  &quot;Überschrift 1&quot; \n  \* MERGEFORMAT ">
      <w:r w:rsidR="00084B2E">
        <w:rPr>
          <w:noProof/>
        </w:rPr>
        <w:t>4</w:t>
      </w:r>
    </w:fldSimple>
    <w:r w:rsidR="008E130D">
      <w:t xml:space="preserve"> </w:t>
    </w:r>
    <w:r w:rsidR="008E130D" w:rsidRPr="008E130D">
      <w:fldChar w:fldCharType="begin"/>
    </w:r>
    <w:r w:rsidR="008E130D" w:rsidRPr="008E130D">
      <w:instrText xml:space="preserve"> STYLEREF  "Überschrift 1" \* ME</w:instrText>
    </w:r>
    <w:r w:rsidR="008E130D" w:rsidRPr="008E130D">
      <w:instrText>R</w:instrText>
    </w:r>
    <w:r w:rsidR="008E130D" w:rsidRPr="008E130D">
      <w:instrText xml:space="preserve">GEFORMAT </w:instrText>
    </w:r>
    <w:r w:rsidR="008E130D" w:rsidRPr="008E130D">
      <w:fldChar w:fldCharType="separate"/>
    </w:r>
    <w:r w:rsidR="00084B2E" w:rsidRPr="00084B2E">
      <w:rPr>
        <w:bCs/>
        <w:noProof/>
      </w:rPr>
      <w:t>Diskussion</w:t>
    </w:r>
    <w:r w:rsidR="008E130D" w:rsidRPr="008E130D">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1B9D" w14:textId="77777777" w:rsidR="008E130D" w:rsidRDefault="008E130D" w:rsidP="001D233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C5CEB">
      <w:rPr>
        <w:rStyle w:val="Seitenzahl"/>
        <w:noProof/>
      </w:rPr>
      <w:t>6</w:t>
    </w:r>
    <w:r>
      <w:rPr>
        <w:rStyle w:val="Seitenzahl"/>
      </w:rPr>
      <w:fldChar w:fldCharType="end"/>
    </w:r>
  </w:p>
  <w:p w14:paraId="391F2CBA" w14:textId="5F1B0FCF" w:rsidR="008E130D" w:rsidRDefault="008E130D" w:rsidP="00F06556">
    <w:pPr>
      <w:pStyle w:val="Kopfzeile"/>
      <w:pBdr>
        <w:bottom w:val="single" w:sz="4" w:space="1" w:color="auto"/>
      </w:pBdr>
      <w:ind w:right="-60"/>
    </w:pPr>
    <w:fldSimple w:instr=" STYLEREF  &quot;Überschrift 1&quot; \l \n  \* MERGEFORMAT ">
      <w:r w:rsidR="00084B2E">
        <w:rPr>
          <w:noProof/>
        </w:rPr>
        <w:t>5</w:t>
      </w:r>
    </w:fldSimple>
    <w:r>
      <w:t xml:space="preserve"> </w:t>
    </w:r>
    <w:r w:rsidRPr="008E130D">
      <w:fldChar w:fldCharType="begin"/>
    </w:r>
    <w:r w:rsidRPr="008E130D">
      <w:instrText xml:space="preserve"> STYLEREF  "Überschrift 1" \* ME</w:instrText>
    </w:r>
    <w:r w:rsidRPr="008E130D">
      <w:instrText>R</w:instrText>
    </w:r>
    <w:r w:rsidRPr="008E130D">
      <w:instrText xml:space="preserve">GEFORMAT </w:instrText>
    </w:r>
    <w:r w:rsidRPr="008E130D">
      <w:fldChar w:fldCharType="separate"/>
    </w:r>
    <w:r w:rsidR="00084B2E" w:rsidRPr="00084B2E">
      <w:rPr>
        <w:bCs/>
        <w:noProof/>
      </w:rPr>
      <w:t>Zusammenfassung</w:t>
    </w:r>
    <w:r w:rsidRPr="008E130D">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0EF3" w14:textId="77777777" w:rsidR="008E130D" w:rsidRDefault="008E130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7ED6" w14:textId="77777777" w:rsidR="00FE7246" w:rsidRPr="00EE7E17" w:rsidRDefault="00FE7246" w:rsidP="00FE3AEA">
    <w:pPr>
      <w:pStyle w:val="Kopfzeile"/>
      <w:framePr w:wrap="around" w:vAnchor="text" w:hAnchor="margin" w:xAlign="right" w:y="1"/>
      <w:rPr>
        <w:rStyle w:val="Seitenzahl"/>
      </w:rPr>
    </w:pPr>
    <w:r w:rsidRPr="00EE7E17">
      <w:rPr>
        <w:rStyle w:val="Seitenzahl"/>
      </w:rPr>
      <w:fldChar w:fldCharType="begin"/>
    </w:r>
    <w:r w:rsidRPr="00EE7E17">
      <w:rPr>
        <w:rStyle w:val="Seitenzahl"/>
      </w:rPr>
      <w:instrText xml:space="preserve">PAGE  </w:instrText>
    </w:r>
    <w:r w:rsidRPr="00EE7E17">
      <w:rPr>
        <w:rStyle w:val="Seitenzahl"/>
      </w:rPr>
      <w:fldChar w:fldCharType="separate"/>
    </w:r>
    <w:r w:rsidR="002610C5">
      <w:rPr>
        <w:rStyle w:val="Seitenzahl"/>
        <w:noProof/>
      </w:rPr>
      <w:t>9</w:t>
    </w:r>
    <w:r w:rsidRPr="00EE7E17">
      <w:rPr>
        <w:rStyle w:val="Seitenzahl"/>
      </w:rPr>
      <w:fldChar w:fldCharType="end"/>
    </w:r>
  </w:p>
  <w:p w14:paraId="2F53B361" w14:textId="77777777" w:rsidR="00FE7246" w:rsidRDefault="00FE7246" w:rsidP="00F7061A">
    <w:pPr>
      <w:pStyle w:val="Kopfzeile"/>
      <w:pBdr>
        <w:bottom w:val="single" w:sz="4" w:space="1" w:color="auto"/>
      </w:pBdr>
      <w:ind w:right="-60"/>
    </w:pPr>
    <w:fldSimple w:instr=" STYLEREF  &quot;Überschrift ohne Nr.&quot;  \* MERGEFORMAT ">
      <w:r w:rsidR="002610C5">
        <w:rPr>
          <w:noProof/>
        </w:rPr>
        <w:t>Anhang</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E93E" w14:textId="77777777" w:rsidR="008E130D" w:rsidRDefault="008E130D" w:rsidP="001D233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C5CEB">
      <w:rPr>
        <w:rStyle w:val="Seitenzahl"/>
        <w:noProof/>
      </w:rPr>
      <w:t>7</w:t>
    </w:r>
    <w:r>
      <w:rPr>
        <w:rStyle w:val="Seitenzahl"/>
      </w:rPr>
      <w:fldChar w:fldCharType="end"/>
    </w:r>
  </w:p>
  <w:p w14:paraId="4E82A060" w14:textId="024F9F63" w:rsidR="008E130D" w:rsidRDefault="00FE7246" w:rsidP="00FE7246">
    <w:pPr>
      <w:pStyle w:val="Kopfzeile"/>
      <w:pBdr>
        <w:bottom w:val="single" w:sz="4" w:space="1" w:color="auto"/>
      </w:pBdr>
      <w:ind w:right="-60"/>
    </w:pPr>
    <w:fldSimple w:instr=" STYLEREF  &quot;Überschrift ohne Nr.&quot;  \* MERGEFORMAT ">
      <w:r w:rsidR="00084B2E">
        <w:rPr>
          <w:noProof/>
        </w:rPr>
        <w:t>Literaturverzeichnis</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EFDC" w14:textId="77777777" w:rsidR="008E130D" w:rsidRDefault="008E130D" w:rsidP="001D233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C5CEB">
      <w:rPr>
        <w:rStyle w:val="Seitenzahl"/>
        <w:noProof/>
      </w:rPr>
      <w:t>8</w:t>
    </w:r>
    <w:r>
      <w:rPr>
        <w:rStyle w:val="Seitenzahl"/>
      </w:rPr>
      <w:fldChar w:fldCharType="end"/>
    </w:r>
  </w:p>
  <w:p w14:paraId="60089626" w14:textId="61E04CAF" w:rsidR="008E130D" w:rsidRDefault="00FE7246" w:rsidP="00FE7246">
    <w:pPr>
      <w:pStyle w:val="Kopfzeile"/>
      <w:pBdr>
        <w:bottom w:val="single" w:sz="4" w:space="1" w:color="auto"/>
      </w:pBdr>
      <w:ind w:right="-60"/>
    </w:pPr>
    <w:fldSimple w:instr=" STYLEREF  &quot;Überschrift ohne Nr.&quot;  \* MERGEFORMAT ">
      <w:r w:rsidR="00084B2E">
        <w:rPr>
          <w:noProof/>
        </w:rPr>
        <w:t>Anhang</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384C" w14:textId="77777777" w:rsidR="00B7001A" w:rsidRDefault="00B7001A" w:rsidP="001D233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C5CEB">
      <w:rPr>
        <w:rStyle w:val="Seitenzahl"/>
        <w:noProof/>
      </w:rPr>
      <w:t>9</w:t>
    </w:r>
    <w:r>
      <w:rPr>
        <w:rStyle w:val="Seitenzahl"/>
      </w:rPr>
      <w:fldChar w:fldCharType="end"/>
    </w:r>
  </w:p>
  <w:p w14:paraId="64A8B3DE" w14:textId="77777777" w:rsidR="00B7001A" w:rsidRDefault="00B7001A" w:rsidP="00FE3AEA">
    <w:pPr>
      <w:pStyle w:val="Kopfzeile"/>
      <w:pBdr>
        <w:bottom w:val="single" w:sz="4" w:space="1" w:color="auto"/>
      </w:pBdr>
      <w:ind w:right="-60"/>
    </w:pPr>
    <w:r>
      <w:t>Erklärung zur Originalität der Arbeit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7AF3" w14:textId="77777777" w:rsidR="008E130D" w:rsidRPr="00EE7E17" w:rsidRDefault="008E130D" w:rsidP="00FE3AEA">
    <w:pPr>
      <w:pStyle w:val="Kopfzeile"/>
      <w:framePr w:wrap="around" w:vAnchor="text" w:hAnchor="margin" w:xAlign="right" w:y="1"/>
      <w:rPr>
        <w:rStyle w:val="Seitenzahl"/>
      </w:rPr>
    </w:pPr>
    <w:r w:rsidRPr="00EE7E17">
      <w:rPr>
        <w:rStyle w:val="Seitenzahl"/>
      </w:rPr>
      <w:fldChar w:fldCharType="begin"/>
    </w:r>
    <w:r w:rsidRPr="00EE7E17">
      <w:rPr>
        <w:rStyle w:val="Seitenzahl"/>
      </w:rPr>
      <w:instrText xml:space="preserve">PAGE  </w:instrText>
    </w:r>
    <w:r w:rsidRPr="00EE7E17">
      <w:rPr>
        <w:rStyle w:val="Seitenzahl"/>
      </w:rPr>
      <w:fldChar w:fldCharType="separate"/>
    </w:r>
    <w:r w:rsidR="00FE7246">
      <w:rPr>
        <w:rStyle w:val="Seitenzahl"/>
        <w:noProof/>
      </w:rPr>
      <w:t>IV</w:t>
    </w:r>
    <w:r w:rsidRPr="00EE7E17">
      <w:rPr>
        <w:rStyle w:val="Seitenzahl"/>
      </w:rPr>
      <w:fldChar w:fldCharType="end"/>
    </w:r>
  </w:p>
  <w:p w14:paraId="4BB3A5DA" w14:textId="77777777" w:rsidR="008E130D" w:rsidRPr="00EE7E17" w:rsidRDefault="008E130D" w:rsidP="00FE3AEA">
    <w:pPr>
      <w:pStyle w:val="Kopfzeile"/>
      <w:pBdr>
        <w:bottom w:val="single" w:sz="4" w:space="1" w:color="auto"/>
      </w:pBdr>
      <w:ind w:right="360"/>
    </w:pPr>
    <w:r>
      <w:t>Inhaltsverzeichnis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F485" w14:textId="77777777" w:rsidR="001D2AEB" w:rsidRDefault="001D2AE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26E8" w14:textId="073C83CD" w:rsidR="00853632" w:rsidRDefault="001D2AEB" w:rsidP="00853632">
    <w:pPr>
      <w:pStyle w:val="Kopfzeile"/>
      <w:pBdr>
        <w:bottom w:val="single" w:sz="4" w:space="1" w:color="auto"/>
      </w:pBdr>
      <w:tabs>
        <w:tab w:val="clear" w:pos="9072"/>
        <w:tab w:val="right" w:pos="8504"/>
      </w:tabs>
      <w:jc w:val="right"/>
    </w:pPr>
    <w:fldSimple w:instr=" STYLEREF  &quot;Überschrift Inhaltsverzeichnis&quot;  \* MERGEFORMAT ">
      <w:r w:rsidR="00084B2E">
        <w:rPr>
          <w:noProof/>
        </w:rPr>
        <w:t>Inhaltsverzeichnis</w:t>
      </w:r>
    </w:fldSimple>
    <w:r w:rsidR="00853632">
      <w:tab/>
    </w:r>
    <w:r w:rsidR="00853632">
      <w:tab/>
    </w:r>
    <w:r w:rsidR="00853632">
      <w:fldChar w:fldCharType="begin"/>
    </w:r>
    <w:r w:rsidR="00853632">
      <w:instrText>PAGE   \* MERGEFORMAT</w:instrText>
    </w:r>
    <w:r w:rsidR="00853632">
      <w:fldChar w:fldCharType="separate"/>
    </w:r>
    <w:r w:rsidR="005C5CEB">
      <w:rPr>
        <w:noProof/>
      </w:rPr>
      <w:t>II</w:t>
    </w:r>
    <w:r w:rsidR="00853632">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FE75" w14:textId="77777777" w:rsidR="00FE7246" w:rsidRPr="00EE7E17" w:rsidRDefault="00FE7246" w:rsidP="00FE3AEA">
    <w:pPr>
      <w:pStyle w:val="Kopfzeile"/>
      <w:framePr w:wrap="around" w:vAnchor="text" w:hAnchor="margin" w:xAlign="right" w:y="1"/>
      <w:rPr>
        <w:rStyle w:val="Seitenzahl"/>
      </w:rPr>
    </w:pPr>
    <w:r w:rsidRPr="00EE7E17">
      <w:rPr>
        <w:rStyle w:val="Seitenzahl"/>
      </w:rPr>
      <w:fldChar w:fldCharType="begin"/>
    </w:r>
    <w:r w:rsidRPr="00EE7E17">
      <w:rPr>
        <w:rStyle w:val="Seitenzahl"/>
      </w:rPr>
      <w:instrText xml:space="preserve">PAGE  </w:instrText>
    </w:r>
    <w:r w:rsidRPr="00EE7E17">
      <w:rPr>
        <w:rStyle w:val="Seitenzahl"/>
      </w:rPr>
      <w:fldChar w:fldCharType="separate"/>
    </w:r>
    <w:r w:rsidR="002610C5">
      <w:rPr>
        <w:rStyle w:val="Seitenzahl"/>
        <w:noProof/>
      </w:rPr>
      <w:t>V</w:t>
    </w:r>
    <w:r w:rsidRPr="00EE7E17">
      <w:rPr>
        <w:rStyle w:val="Seitenzahl"/>
      </w:rPr>
      <w:fldChar w:fldCharType="end"/>
    </w:r>
  </w:p>
  <w:p w14:paraId="3F78A9D8" w14:textId="77777777" w:rsidR="00FE7246" w:rsidRPr="00EE7E17" w:rsidRDefault="00FE7246" w:rsidP="00FE7246">
    <w:pPr>
      <w:pStyle w:val="Kopfzeile"/>
      <w:pBdr>
        <w:bottom w:val="single" w:sz="4" w:space="1" w:color="auto"/>
      </w:pBdr>
      <w:ind w:right="360"/>
    </w:pPr>
    <w:fldSimple w:instr=" STYLEREF  &quot;Überschrift Inhaltsverzeichnis&quot;  \* MERGEFORMAT ">
      <w:r w:rsidR="002610C5">
        <w:rPr>
          <w:noProof/>
        </w:rPr>
        <w:t>Tabellenverzeichnis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F7C8" w14:textId="02248C33" w:rsidR="008E130D" w:rsidRDefault="00FE7246" w:rsidP="00853632">
    <w:pPr>
      <w:pStyle w:val="Kopfzeile"/>
      <w:pBdr>
        <w:bottom w:val="single" w:sz="4" w:space="1" w:color="auto"/>
      </w:pBdr>
      <w:tabs>
        <w:tab w:val="clear" w:pos="9072"/>
        <w:tab w:val="right" w:pos="8504"/>
      </w:tabs>
      <w:jc w:val="left"/>
    </w:pPr>
    <w:fldSimple w:instr=" STYLEREF  &quot;Überschrift Inhaltsverzeichnis&quot;  \* MERGEFORMAT ">
      <w:r w:rsidR="00084B2E">
        <w:rPr>
          <w:noProof/>
        </w:rPr>
        <w:t>Abbildungsverzeichnis</w:t>
      </w:r>
    </w:fldSimple>
    <w:r w:rsidR="00853632">
      <w:tab/>
    </w:r>
    <w:r w:rsidR="00853632">
      <w:tab/>
    </w:r>
    <w:r w:rsidR="00853632">
      <w:fldChar w:fldCharType="begin"/>
    </w:r>
    <w:r w:rsidR="00853632">
      <w:instrText>PAGE   \* MERGEFORMAT</w:instrText>
    </w:r>
    <w:r w:rsidR="00853632">
      <w:fldChar w:fldCharType="separate"/>
    </w:r>
    <w:r w:rsidR="005C5CEB">
      <w:rPr>
        <w:noProof/>
      </w:rPr>
      <w:t>III</w:t>
    </w:r>
    <w:r w:rsidR="00853632">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DBE0" w14:textId="117B3F7A" w:rsidR="008E130D" w:rsidRDefault="00FE7246" w:rsidP="00853632">
    <w:pPr>
      <w:pStyle w:val="Kopfzeile"/>
      <w:pBdr>
        <w:bottom w:val="single" w:sz="4" w:space="1" w:color="auto"/>
      </w:pBdr>
      <w:tabs>
        <w:tab w:val="clear" w:pos="9072"/>
        <w:tab w:val="right" w:pos="8504"/>
      </w:tabs>
      <w:jc w:val="left"/>
    </w:pPr>
    <w:fldSimple w:instr=" STYLEREF  &quot;Überschrift Inhaltsverzeichnis&quot;  \* MERGEFORMAT ">
      <w:r w:rsidR="00084B2E">
        <w:rPr>
          <w:noProof/>
        </w:rPr>
        <w:t>Tabellenverzeichnis</w:t>
      </w:r>
    </w:fldSimple>
    <w:r w:rsidR="00853632">
      <w:tab/>
    </w:r>
    <w:r w:rsidR="00853632">
      <w:tab/>
    </w:r>
    <w:r w:rsidR="00853632">
      <w:fldChar w:fldCharType="begin"/>
    </w:r>
    <w:r w:rsidR="00853632">
      <w:instrText>PAGE   \* MERGEFORMAT</w:instrText>
    </w:r>
    <w:r w:rsidR="00853632">
      <w:fldChar w:fldCharType="separate"/>
    </w:r>
    <w:r w:rsidR="005C5CEB">
      <w:rPr>
        <w:noProof/>
      </w:rPr>
      <w:t>IV</w:t>
    </w:r>
    <w:r w:rsidR="00853632">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ED55" w14:textId="77777777" w:rsidR="00636FAD" w:rsidRPr="00EE7E17" w:rsidRDefault="00636FAD" w:rsidP="00FE3AEA">
    <w:pPr>
      <w:pStyle w:val="Kopfzeile"/>
      <w:framePr w:wrap="around" w:vAnchor="text" w:hAnchor="margin" w:xAlign="right" w:y="1"/>
      <w:rPr>
        <w:rStyle w:val="Seitenzahl"/>
      </w:rPr>
    </w:pPr>
    <w:r w:rsidRPr="00EE7E17">
      <w:rPr>
        <w:rStyle w:val="Seitenzahl"/>
      </w:rPr>
      <w:fldChar w:fldCharType="begin"/>
    </w:r>
    <w:r w:rsidRPr="00EE7E17">
      <w:rPr>
        <w:rStyle w:val="Seitenzahl"/>
      </w:rPr>
      <w:instrText xml:space="preserve">PAGE  </w:instrText>
    </w:r>
    <w:r w:rsidRPr="00EE7E17">
      <w:rPr>
        <w:rStyle w:val="Seitenzahl"/>
      </w:rPr>
      <w:fldChar w:fldCharType="separate"/>
    </w:r>
    <w:r w:rsidR="005C5CEB">
      <w:rPr>
        <w:rStyle w:val="Seitenzahl"/>
        <w:noProof/>
      </w:rPr>
      <w:t>2</w:t>
    </w:r>
    <w:r w:rsidRPr="00EE7E17">
      <w:rPr>
        <w:rStyle w:val="Seitenzahl"/>
      </w:rPr>
      <w:fldChar w:fldCharType="end"/>
    </w:r>
  </w:p>
  <w:p w14:paraId="37DE8D7A" w14:textId="03500785" w:rsidR="00636FAD" w:rsidRDefault="001D2AEB" w:rsidP="00F7061A">
    <w:pPr>
      <w:pStyle w:val="Kopfzeile"/>
      <w:pBdr>
        <w:bottom w:val="single" w:sz="4" w:space="1" w:color="auto"/>
      </w:pBdr>
      <w:ind w:right="-60"/>
    </w:pPr>
    <w:fldSimple w:instr=" STYLEREF  &quot;Überschrift 1&quot; \n  \* MERGEFORMAT ">
      <w:r w:rsidR="00084B2E">
        <w:rPr>
          <w:noProof/>
        </w:rPr>
        <w:t>1</w:t>
      </w:r>
    </w:fldSimple>
    <w:r w:rsidR="00636FAD">
      <w:t xml:space="preserve"> </w:t>
    </w:r>
    <w:fldSimple w:instr=" STYLEREF  &quot;Überschrift 1&quot;  \* MERGEFORMAT ">
      <w:r w:rsidR="00084B2E">
        <w:rPr>
          <w:noProof/>
        </w:rPr>
        <w:t>Problemstellung</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544F" w14:textId="4715A85C" w:rsidR="008E130D" w:rsidRDefault="00853632" w:rsidP="00853632">
    <w:pPr>
      <w:pStyle w:val="Kopfzeile"/>
      <w:pBdr>
        <w:bottom w:val="single" w:sz="4" w:space="1" w:color="auto"/>
      </w:pBdr>
      <w:tabs>
        <w:tab w:val="clear" w:pos="9072"/>
        <w:tab w:val="right" w:pos="8504"/>
      </w:tabs>
      <w:jc w:val="left"/>
    </w:pPr>
    <w:r>
      <w:t xml:space="preserve">1 </w:t>
    </w:r>
    <w:fldSimple w:instr=" STYLEREF  &quot;Überschrift 1&quot;  \* MERGEFORMAT ">
      <w:r w:rsidR="00084B2E">
        <w:rPr>
          <w:noProof/>
        </w:rPr>
        <w:t>Problemstellung</w:t>
      </w:r>
    </w:fldSimple>
    <w:r>
      <w:tab/>
    </w:r>
    <w:r>
      <w:tab/>
    </w:r>
    <w:r>
      <w:fldChar w:fldCharType="begin"/>
    </w:r>
    <w:r>
      <w:instrText>PAGE   \* MERGEFORMAT</w:instrText>
    </w:r>
    <w:r>
      <w:fldChar w:fldCharType="separate"/>
    </w:r>
    <w:r w:rsidR="005C5CEB">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C88"/>
    <w:multiLevelType w:val="multilevel"/>
    <w:tmpl w:val="A57AC86A"/>
    <w:numStyleLink w:val="Aufzhlungsnummerierung"/>
  </w:abstractNum>
  <w:abstractNum w:abstractNumId="1" w15:restartNumberingAfterBreak="0">
    <w:nsid w:val="02662264"/>
    <w:multiLevelType w:val="multilevel"/>
    <w:tmpl w:val="AFB65C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AE6CB5"/>
    <w:multiLevelType w:val="multilevel"/>
    <w:tmpl w:val="BCD6FA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2F1152D"/>
    <w:multiLevelType w:val="multilevel"/>
    <w:tmpl w:val="1226A2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8A3C61"/>
    <w:multiLevelType w:val="multilevel"/>
    <w:tmpl w:val="B4BC3F46"/>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
      <w:lvlJc w:val="left"/>
      <w:pPr>
        <w:tabs>
          <w:tab w:val="num" w:pos="1440"/>
        </w:tabs>
        <w:ind w:left="1440" w:hanging="360"/>
      </w:pPr>
      <w:rPr>
        <w:rFonts w:ascii="Cooper Black" w:hAnsi="Cooper Black"/>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B80A95"/>
    <w:multiLevelType w:val="multilevel"/>
    <w:tmpl w:val="B642AD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115F80"/>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A1B6EC7"/>
    <w:multiLevelType w:val="multilevel"/>
    <w:tmpl w:val="436E5E2A"/>
    <w:numStyleLink w:val="Aufzhlung"/>
  </w:abstractNum>
  <w:abstractNum w:abstractNumId="8" w15:restartNumberingAfterBreak="0">
    <w:nsid w:val="0E016C89"/>
    <w:multiLevelType w:val="multilevel"/>
    <w:tmpl w:val="802A5E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2F6B22"/>
    <w:multiLevelType w:val="multilevel"/>
    <w:tmpl w:val="AFE800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847C06"/>
    <w:multiLevelType w:val="multilevel"/>
    <w:tmpl w:val="84809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BC5721"/>
    <w:multiLevelType w:val="hybridMultilevel"/>
    <w:tmpl w:val="47AC0524"/>
    <w:lvl w:ilvl="0" w:tplc="0407000F">
      <w:start w:val="1"/>
      <w:numFmt w:val="decimal"/>
      <w:lvlText w:val="%1."/>
      <w:lvlJc w:val="left"/>
      <w:pPr>
        <w:ind w:left="720" w:hanging="360"/>
      </w:pPr>
      <w:rPr>
        <w:rFonts w:hint="default"/>
        <w:b w:val="0"/>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D9598C"/>
    <w:multiLevelType w:val="multilevel"/>
    <w:tmpl w:val="C2A00402"/>
    <w:lvl w:ilvl="0">
      <w:start w:val="1"/>
      <w:numFmt w:val="bullet"/>
      <w:lvlText w:val="-"/>
      <w:lvlJc w:val="left"/>
      <w:pPr>
        <w:tabs>
          <w:tab w:val="num" w:pos="709"/>
        </w:tabs>
        <w:ind w:left="709" w:hanging="709"/>
      </w:pPr>
      <w:rPr>
        <w:rFonts w:hint="default"/>
        <w:sz w:val="24"/>
      </w:rPr>
    </w:lvl>
    <w:lvl w:ilvl="1">
      <w:start w:val="1"/>
      <w:numFmt w:val="bullet"/>
      <w:lvlText w:val="-"/>
      <w:lvlJc w:val="left"/>
      <w:pPr>
        <w:tabs>
          <w:tab w:val="num" w:pos="1440"/>
        </w:tabs>
        <w:ind w:left="1440" w:hanging="360"/>
      </w:pPr>
      <w:rPr>
        <w:rFont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F15CB"/>
    <w:multiLevelType w:val="multilevel"/>
    <w:tmpl w:val="C2A00402"/>
    <w:lvl w:ilvl="0">
      <w:start w:val="1"/>
      <w:numFmt w:val="bullet"/>
      <w:lvlText w:val="-"/>
      <w:lvlJc w:val="left"/>
      <w:pPr>
        <w:tabs>
          <w:tab w:val="num" w:pos="709"/>
        </w:tabs>
        <w:ind w:left="709" w:hanging="709"/>
      </w:pPr>
      <w:rPr>
        <w:rFonts w:hint="default"/>
        <w:sz w:val="24"/>
      </w:rPr>
    </w:lvl>
    <w:lvl w:ilvl="1">
      <w:start w:val="1"/>
      <w:numFmt w:val="bullet"/>
      <w:lvlText w:val="-"/>
      <w:lvlJc w:val="left"/>
      <w:pPr>
        <w:tabs>
          <w:tab w:val="num" w:pos="1440"/>
        </w:tabs>
        <w:ind w:left="1440" w:hanging="360"/>
      </w:pPr>
      <w:rPr>
        <w:rFont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DF2A27"/>
    <w:multiLevelType w:val="multilevel"/>
    <w:tmpl w:val="B4BC3F46"/>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
      <w:lvlJc w:val="left"/>
      <w:pPr>
        <w:tabs>
          <w:tab w:val="num" w:pos="1440"/>
        </w:tabs>
        <w:ind w:left="1440" w:hanging="360"/>
      </w:pPr>
      <w:rPr>
        <w:rFonts w:ascii="Cooper Black" w:hAnsi="Cooper Black"/>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54010"/>
    <w:multiLevelType w:val="hybridMultilevel"/>
    <w:tmpl w:val="905C9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19459C"/>
    <w:multiLevelType w:val="hybridMultilevel"/>
    <w:tmpl w:val="5E763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94147F"/>
    <w:multiLevelType w:val="multilevel"/>
    <w:tmpl w:val="2584BA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D8C7CB5"/>
    <w:multiLevelType w:val="multilevel"/>
    <w:tmpl w:val="436E5E2A"/>
    <w:numStyleLink w:val="Aufzhlung"/>
  </w:abstractNum>
  <w:abstractNum w:abstractNumId="19" w15:restartNumberingAfterBreak="0">
    <w:nsid w:val="2ECB6DD0"/>
    <w:multiLevelType w:val="multilevel"/>
    <w:tmpl w:val="79A2AD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03932CE"/>
    <w:multiLevelType w:val="multilevel"/>
    <w:tmpl w:val="3D30C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0527AE3"/>
    <w:multiLevelType w:val="hybridMultilevel"/>
    <w:tmpl w:val="315C1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0527F90"/>
    <w:multiLevelType w:val="hybridMultilevel"/>
    <w:tmpl w:val="FD4838A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15:restartNumberingAfterBreak="0">
    <w:nsid w:val="3116594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65E7D85"/>
    <w:multiLevelType w:val="multilevel"/>
    <w:tmpl w:val="C2A00402"/>
    <w:lvl w:ilvl="0">
      <w:start w:val="1"/>
      <w:numFmt w:val="bullet"/>
      <w:lvlText w:val="-"/>
      <w:lvlJc w:val="left"/>
      <w:pPr>
        <w:tabs>
          <w:tab w:val="num" w:pos="709"/>
        </w:tabs>
        <w:ind w:left="709" w:hanging="709"/>
      </w:pPr>
      <w:rPr>
        <w:rFonts w:hint="default"/>
        <w:sz w:val="24"/>
      </w:rPr>
    </w:lvl>
    <w:lvl w:ilvl="1">
      <w:start w:val="1"/>
      <w:numFmt w:val="bullet"/>
      <w:lvlText w:val="-"/>
      <w:lvlJc w:val="left"/>
      <w:pPr>
        <w:tabs>
          <w:tab w:val="num" w:pos="1440"/>
        </w:tabs>
        <w:ind w:left="1440" w:hanging="360"/>
      </w:pPr>
      <w:rPr>
        <w:rFont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83395"/>
    <w:multiLevelType w:val="multilevel"/>
    <w:tmpl w:val="C04EEA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C677DA0"/>
    <w:multiLevelType w:val="multilevel"/>
    <w:tmpl w:val="C2A00402"/>
    <w:lvl w:ilvl="0">
      <w:start w:val="1"/>
      <w:numFmt w:val="bullet"/>
      <w:lvlText w:val="-"/>
      <w:lvlJc w:val="left"/>
      <w:pPr>
        <w:tabs>
          <w:tab w:val="num" w:pos="709"/>
        </w:tabs>
        <w:ind w:left="709" w:hanging="709"/>
      </w:pPr>
      <w:rPr>
        <w:rFonts w:hint="default"/>
        <w:sz w:val="24"/>
      </w:rPr>
    </w:lvl>
    <w:lvl w:ilvl="1">
      <w:start w:val="1"/>
      <w:numFmt w:val="bullet"/>
      <w:lvlText w:val="-"/>
      <w:lvlJc w:val="left"/>
      <w:pPr>
        <w:tabs>
          <w:tab w:val="num" w:pos="1440"/>
        </w:tabs>
        <w:ind w:left="1440" w:hanging="360"/>
      </w:pPr>
      <w:rPr>
        <w:rFont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B57CDE"/>
    <w:multiLevelType w:val="multilevel"/>
    <w:tmpl w:val="DE608B3E"/>
    <w:lvl w:ilvl="0">
      <w:start w:val="1"/>
      <w:numFmt w:val="bullet"/>
      <w:lvlText w:val=""/>
      <w:lvlJc w:val="left"/>
      <w:pPr>
        <w:tabs>
          <w:tab w:val="num" w:pos="720"/>
        </w:tabs>
        <w:ind w:left="720" w:hanging="360"/>
      </w:pPr>
      <w:rPr>
        <w:rFonts w:ascii="Wingdings" w:hAnsi="Wingdings"/>
        <w:sz w:val="22"/>
      </w:rPr>
    </w:lvl>
    <w:lvl w:ilvl="1">
      <w:start w:val="1"/>
      <w:numFmt w:val="bullet"/>
      <w:lvlText w:val=""/>
      <w:lvlJc w:val="left"/>
      <w:pPr>
        <w:tabs>
          <w:tab w:val="num" w:pos="1440"/>
        </w:tabs>
        <w:ind w:left="1440" w:hanging="360"/>
      </w:pPr>
      <w:rPr>
        <w:rFonts w:ascii="Wingdings" w:hAnsi="Wingdings" w:cs="Courier New" w:hint="default"/>
      </w:rPr>
    </w:lvl>
    <w:lvl w:ilvl="2">
      <w:start w:val="1"/>
      <w:numFmt w:val="decimal"/>
      <w:lvlText w:val="%3."/>
      <w:lvlJc w:val="left"/>
      <w:pPr>
        <w:tabs>
          <w:tab w:val="num" w:pos="2160"/>
        </w:tabs>
        <w:ind w:left="2160" w:hanging="360"/>
      </w:pPr>
      <w:rPr>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A15375"/>
    <w:multiLevelType w:val="multilevel"/>
    <w:tmpl w:val="A4A25366"/>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9" w15:restartNumberingAfterBreak="0">
    <w:nsid w:val="463B1331"/>
    <w:multiLevelType w:val="hybridMultilevel"/>
    <w:tmpl w:val="C6CCFC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137F86"/>
    <w:multiLevelType w:val="hybridMultilevel"/>
    <w:tmpl w:val="F9E2F640"/>
    <w:lvl w:ilvl="0" w:tplc="04070001">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013BB"/>
    <w:multiLevelType w:val="multilevel"/>
    <w:tmpl w:val="436E5E2A"/>
    <w:styleLink w:val="Aufzhlung"/>
    <w:lvl w:ilvl="0">
      <w:start w:val="1"/>
      <w:numFmt w:val="bullet"/>
      <w:suff w:val="space"/>
      <w:lvlText w:val=""/>
      <w:lvlJc w:val="left"/>
      <w:pPr>
        <w:ind w:left="567" w:hanging="142"/>
      </w:pPr>
      <w:rPr>
        <w:rFonts w:ascii="Symbol" w:hAnsi="Symbol" w:hint="default"/>
        <w:color w:val="auto"/>
        <w:sz w:val="24"/>
      </w:rPr>
    </w:lvl>
    <w:lvl w:ilvl="1">
      <w:start w:val="1"/>
      <w:numFmt w:val="bullet"/>
      <w:suff w:val="space"/>
      <w:lvlText w:val="-"/>
      <w:lvlJc w:val="left"/>
      <w:pPr>
        <w:ind w:left="851" w:hanging="142"/>
      </w:pPr>
      <w:rPr>
        <w:rFonts w:hint="default"/>
        <w:sz w:val="22"/>
      </w:rPr>
    </w:lvl>
    <w:lvl w:ilvl="2">
      <w:start w:val="1"/>
      <w:numFmt w:val="bullet"/>
      <w:lvlText w:val=""/>
      <w:lvlJc w:val="left"/>
      <w:pPr>
        <w:tabs>
          <w:tab w:val="num" w:pos="4832"/>
        </w:tabs>
        <w:ind w:left="4832" w:hanging="360"/>
      </w:pPr>
      <w:rPr>
        <w:rFonts w:ascii="Wingdings" w:hAnsi="Wingdings" w:hint="default"/>
      </w:rPr>
    </w:lvl>
    <w:lvl w:ilvl="3">
      <w:start w:val="1"/>
      <w:numFmt w:val="bullet"/>
      <w:lvlText w:val=""/>
      <w:lvlJc w:val="left"/>
      <w:pPr>
        <w:tabs>
          <w:tab w:val="num" w:pos="5552"/>
        </w:tabs>
        <w:ind w:left="5552" w:hanging="360"/>
      </w:pPr>
      <w:rPr>
        <w:rFonts w:ascii="Symbol" w:hAnsi="Symbol" w:hint="default"/>
      </w:rPr>
    </w:lvl>
    <w:lvl w:ilvl="4">
      <w:start w:val="1"/>
      <w:numFmt w:val="bullet"/>
      <w:lvlText w:val="o"/>
      <w:lvlJc w:val="left"/>
      <w:pPr>
        <w:tabs>
          <w:tab w:val="num" w:pos="6272"/>
        </w:tabs>
        <w:ind w:left="6272" w:hanging="360"/>
      </w:pPr>
      <w:rPr>
        <w:rFonts w:ascii="Courier New" w:hAnsi="Courier New" w:cs="Courier New" w:hint="default"/>
      </w:rPr>
    </w:lvl>
    <w:lvl w:ilvl="5">
      <w:start w:val="1"/>
      <w:numFmt w:val="bullet"/>
      <w:lvlText w:val=""/>
      <w:lvlJc w:val="left"/>
      <w:pPr>
        <w:tabs>
          <w:tab w:val="num" w:pos="6992"/>
        </w:tabs>
        <w:ind w:left="6992" w:hanging="360"/>
      </w:pPr>
      <w:rPr>
        <w:rFonts w:ascii="Wingdings" w:hAnsi="Wingdings" w:hint="default"/>
      </w:rPr>
    </w:lvl>
    <w:lvl w:ilvl="6">
      <w:start w:val="1"/>
      <w:numFmt w:val="bullet"/>
      <w:lvlText w:val=""/>
      <w:lvlJc w:val="left"/>
      <w:pPr>
        <w:tabs>
          <w:tab w:val="num" w:pos="7712"/>
        </w:tabs>
        <w:ind w:left="7712" w:hanging="360"/>
      </w:pPr>
      <w:rPr>
        <w:rFonts w:ascii="Symbol" w:hAnsi="Symbol" w:hint="default"/>
      </w:rPr>
    </w:lvl>
    <w:lvl w:ilvl="7">
      <w:start w:val="1"/>
      <w:numFmt w:val="bullet"/>
      <w:lvlText w:val="o"/>
      <w:lvlJc w:val="left"/>
      <w:pPr>
        <w:tabs>
          <w:tab w:val="num" w:pos="8432"/>
        </w:tabs>
        <w:ind w:left="8432" w:hanging="360"/>
      </w:pPr>
      <w:rPr>
        <w:rFonts w:ascii="Courier New" w:hAnsi="Courier New" w:cs="Courier New" w:hint="default"/>
      </w:rPr>
    </w:lvl>
    <w:lvl w:ilvl="8">
      <w:start w:val="1"/>
      <w:numFmt w:val="bullet"/>
      <w:lvlText w:val=""/>
      <w:lvlJc w:val="left"/>
      <w:pPr>
        <w:tabs>
          <w:tab w:val="num" w:pos="9152"/>
        </w:tabs>
        <w:ind w:left="9152" w:hanging="360"/>
      </w:pPr>
      <w:rPr>
        <w:rFonts w:ascii="Wingdings" w:hAnsi="Wingdings" w:hint="default"/>
      </w:rPr>
    </w:lvl>
  </w:abstractNum>
  <w:abstractNum w:abstractNumId="32" w15:restartNumberingAfterBreak="0">
    <w:nsid w:val="5CBD15AA"/>
    <w:multiLevelType w:val="multilevel"/>
    <w:tmpl w:val="38DCB1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CD530BC"/>
    <w:multiLevelType w:val="multilevel"/>
    <w:tmpl w:val="1226A2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0E011C"/>
    <w:multiLevelType w:val="multilevel"/>
    <w:tmpl w:val="A57AC86A"/>
    <w:styleLink w:val="Aufzhlungsnummerierung"/>
    <w:lvl w:ilvl="0">
      <w:start w:val="1"/>
      <w:numFmt w:val="decimal"/>
      <w:suff w:val="space"/>
      <w:lvlText w:val="%1."/>
      <w:lvlJc w:val="left"/>
      <w:pPr>
        <w:ind w:left="567" w:hanging="142"/>
      </w:pPr>
      <w:rPr>
        <w:rFonts w:hint="default"/>
        <w:sz w:val="24"/>
      </w:rPr>
    </w:lvl>
    <w:lvl w:ilvl="1">
      <w:start w:val="1"/>
      <w:numFmt w:val="lowerLetter"/>
      <w:suff w:val="space"/>
      <w:lvlText w:val="%1%2."/>
      <w:lvlJc w:val="left"/>
      <w:pPr>
        <w:ind w:left="851" w:hanging="14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6144972"/>
    <w:multiLevelType w:val="multilevel"/>
    <w:tmpl w:val="436E5E2A"/>
    <w:numStyleLink w:val="Aufzhlung"/>
  </w:abstractNum>
  <w:abstractNum w:abstractNumId="36" w15:restartNumberingAfterBreak="0">
    <w:nsid w:val="6C7631AC"/>
    <w:multiLevelType w:val="multilevel"/>
    <w:tmpl w:val="FABEF71E"/>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7" w15:restartNumberingAfterBreak="0">
    <w:nsid w:val="6E0F138E"/>
    <w:multiLevelType w:val="multilevel"/>
    <w:tmpl w:val="436E5E2A"/>
    <w:numStyleLink w:val="Aufzhlung"/>
  </w:abstractNum>
  <w:abstractNum w:abstractNumId="38" w15:restartNumberingAfterBreak="0">
    <w:nsid w:val="701A6477"/>
    <w:multiLevelType w:val="hybridMultilevel"/>
    <w:tmpl w:val="DA8E2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30421A7"/>
    <w:multiLevelType w:val="multilevel"/>
    <w:tmpl w:val="436E5E2A"/>
    <w:numStyleLink w:val="Aufzhlung"/>
  </w:abstractNum>
  <w:abstractNum w:abstractNumId="40" w15:restartNumberingAfterBreak="0">
    <w:nsid w:val="78B17D96"/>
    <w:multiLevelType w:val="multilevel"/>
    <w:tmpl w:val="436E5E2A"/>
    <w:numStyleLink w:val="Aufzhlung"/>
  </w:abstractNum>
  <w:abstractNum w:abstractNumId="41" w15:restartNumberingAfterBreak="0">
    <w:nsid w:val="7CCB56B8"/>
    <w:multiLevelType w:val="multilevel"/>
    <w:tmpl w:val="04CA07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D7F43DA"/>
    <w:multiLevelType w:val="multilevel"/>
    <w:tmpl w:val="B642AD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3.%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F996AAD"/>
    <w:multiLevelType w:val="multilevel"/>
    <w:tmpl w:val="F2B6E1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5424463">
    <w:abstractNumId w:val="22"/>
  </w:num>
  <w:num w:numId="2" w16cid:durableId="410926159">
    <w:abstractNumId w:val="39"/>
  </w:num>
  <w:num w:numId="3" w16cid:durableId="1567960311">
    <w:abstractNumId w:val="9"/>
  </w:num>
  <w:num w:numId="4" w16cid:durableId="1051616907">
    <w:abstractNumId w:val="36"/>
  </w:num>
  <w:num w:numId="5" w16cid:durableId="813840502">
    <w:abstractNumId w:val="10"/>
  </w:num>
  <w:num w:numId="6" w16cid:durableId="984167853">
    <w:abstractNumId w:val="33"/>
  </w:num>
  <w:num w:numId="7" w16cid:durableId="1955743442">
    <w:abstractNumId w:val="3"/>
  </w:num>
  <w:num w:numId="8" w16cid:durableId="902569592">
    <w:abstractNumId w:val="41"/>
  </w:num>
  <w:num w:numId="9" w16cid:durableId="457450349">
    <w:abstractNumId w:val="28"/>
  </w:num>
  <w:num w:numId="10" w16cid:durableId="1080520075">
    <w:abstractNumId w:val="43"/>
  </w:num>
  <w:num w:numId="11" w16cid:durableId="1206793206">
    <w:abstractNumId w:val="2"/>
  </w:num>
  <w:num w:numId="12" w16cid:durableId="645476193">
    <w:abstractNumId w:val="19"/>
  </w:num>
  <w:num w:numId="13" w16cid:durableId="1313871799">
    <w:abstractNumId w:val="32"/>
  </w:num>
  <w:num w:numId="14" w16cid:durableId="2038969276">
    <w:abstractNumId w:val="1"/>
  </w:num>
  <w:num w:numId="15" w16cid:durableId="1697657383">
    <w:abstractNumId w:val="20"/>
  </w:num>
  <w:num w:numId="16" w16cid:durableId="8755791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9971318">
    <w:abstractNumId w:val="8"/>
  </w:num>
  <w:num w:numId="18" w16cid:durableId="1158955905">
    <w:abstractNumId w:val="17"/>
  </w:num>
  <w:num w:numId="19" w16cid:durableId="1876384814">
    <w:abstractNumId w:val="27"/>
  </w:num>
  <w:num w:numId="20" w16cid:durableId="660700159">
    <w:abstractNumId w:val="30"/>
  </w:num>
  <w:num w:numId="21" w16cid:durableId="1112548868">
    <w:abstractNumId w:val="31"/>
  </w:num>
  <w:num w:numId="22" w16cid:durableId="683240808">
    <w:abstractNumId w:val="40"/>
  </w:num>
  <w:num w:numId="23" w16cid:durableId="267662660">
    <w:abstractNumId w:val="4"/>
  </w:num>
  <w:num w:numId="24" w16cid:durableId="941304425">
    <w:abstractNumId w:val="14"/>
  </w:num>
  <w:num w:numId="25" w16cid:durableId="1183592950">
    <w:abstractNumId w:val="24"/>
  </w:num>
  <w:num w:numId="26" w16cid:durableId="1879124115">
    <w:abstractNumId w:val="13"/>
  </w:num>
  <w:num w:numId="27" w16cid:durableId="1005135482">
    <w:abstractNumId w:val="18"/>
  </w:num>
  <w:num w:numId="28" w16cid:durableId="1246645087">
    <w:abstractNumId w:val="26"/>
  </w:num>
  <w:num w:numId="29" w16cid:durableId="851990947">
    <w:abstractNumId w:val="0"/>
    <w:lvlOverride w:ilvl="0">
      <w:lvl w:ilvl="0">
        <w:start w:val="1"/>
        <w:numFmt w:val="decimal"/>
        <w:suff w:val="space"/>
        <w:lvlText w:val="%1."/>
        <w:lvlJc w:val="left"/>
        <w:pPr>
          <w:ind w:left="567" w:hanging="142"/>
        </w:pPr>
        <w:rPr>
          <w:rFonts w:hint="default"/>
          <w:sz w:val="24"/>
        </w:rPr>
      </w:lvl>
    </w:lvlOverride>
  </w:num>
  <w:num w:numId="30" w16cid:durableId="71128192">
    <w:abstractNumId w:val="12"/>
  </w:num>
  <w:num w:numId="31" w16cid:durableId="1854345724">
    <w:abstractNumId w:val="29"/>
  </w:num>
  <w:num w:numId="32" w16cid:durableId="430053231">
    <w:abstractNumId w:val="37"/>
  </w:num>
  <w:num w:numId="33" w16cid:durableId="1147741390">
    <w:abstractNumId w:val="34"/>
  </w:num>
  <w:num w:numId="34" w16cid:durableId="596867959">
    <w:abstractNumId w:val="25"/>
  </w:num>
  <w:num w:numId="35" w16cid:durableId="1397849758">
    <w:abstractNumId w:val="7"/>
  </w:num>
  <w:num w:numId="36" w16cid:durableId="1045761040">
    <w:abstractNumId w:val="35"/>
  </w:num>
  <w:num w:numId="37" w16cid:durableId="1662003929">
    <w:abstractNumId w:val="42"/>
  </w:num>
  <w:num w:numId="38" w16cid:durableId="2781742">
    <w:abstractNumId w:val="5"/>
  </w:num>
  <w:num w:numId="39" w16cid:durableId="616646558">
    <w:abstractNumId w:val="6"/>
  </w:num>
  <w:num w:numId="40" w16cid:durableId="849368953">
    <w:abstractNumId w:val="16"/>
  </w:num>
  <w:num w:numId="41" w16cid:durableId="118038078">
    <w:abstractNumId w:val="15"/>
  </w:num>
  <w:num w:numId="42" w16cid:durableId="1646933187">
    <w:abstractNumId w:val="11"/>
  </w:num>
  <w:num w:numId="43" w16cid:durableId="1707948426">
    <w:abstractNumId w:val="38"/>
  </w:num>
  <w:num w:numId="44" w16cid:durableId="439104561">
    <w:abstractNumId w:val="21"/>
  </w:num>
  <w:num w:numId="45" w16cid:durableId="213243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142"/>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951"/>
    <w:rsid w:val="00000DAA"/>
    <w:rsid w:val="00012878"/>
    <w:rsid w:val="000152C6"/>
    <w:rsid w:val="00070A72"/>
    <w:rsid w:val="00084B2E"/>
    <w:rsid w:val="00095850"/>
    <w:rsid w:val="000A4B40"/>
    <w:rsid w:val="001252B3"/>
    <w:rsid w:val="0013035B"/>
    <w:rsid w:val="0014135B"/>
    <w:rsid w:val="00181A17"/>
    <w:rsid w:val="001A40FF"/>
    <w:rsid w:val="001A5EA9"/>
    <w:rsid w:val="001B0C03"/>
    <w:rsid w:val="001C7818"/>
    <w:rsid w:val="001D233B"/>
    <w:rsid w:val="001D2AEB"/>
    <w:rsid w:val="002610C5"/>
    <w:rsid w:val="002620CF"/>
    <w:rsid w:val="002A5850"/>
    <w:rsid w:val="00300B7F"/>
    <w:rsid w:val="00304CE3"/>
    <w:rsid w:val="00323DA4"/>
    <w:rsid w:val="00330267"/>
    <w:rsid w:val="00346359"/>
    <w:rsid w:val="004008C1"/>
    <w:rsid w:val="00432ED8"/>
    <w:rsid w:val="004846F4"/>
    <w:rsid w:val="00490593"/>
    <w:rsid w:val="004B1262"/>
    <w:rsid w:val="004B7A1F"/>
    <w:rsid w:val="004E1D38"/>
    <w:rsid w:val="00550821"/>
    <w:rsid w:val="005A0730"/>
    <w:rsid w:val="005C02B1"/>
    <w:rsid w:val="005C5CEB"/>
    <w:rsid w:val="005D2EFC"/>
    <w:rsid w:val="00623184"/>
    <w:rsid w:val="00636FAD"/>
    <w:rsid w:val="006B503F"/>
    <w:rsid w:val="00706D1D"/>
    <w:rsid w:val="00723A77"/>
    <w:rsid w:val="0077632B"/>
    <w:rsid w:val="00781C59"/>
    <w:rsid w:val="007831CA"/>
    <w:rsid w:val="007E2185"/>
    <w:rsid w:val="007F4D84"/>
    <w:rsid w:val="008334BF"/>
    <w:rsid w:val="00844A76"/>
    <w:rsid w:val="00853632"/>
    <w:rsid w:val="008851D2"/>
    <w:rsid w:val="00892A42"/>
    <w:rsid w:val="008B5763"/>
    <w:rsid w:val="008B7D7F"/>
    <w:rsid w:val="008E130D"/>
    <w:rsid w:val="008F0ECA"/>
    <w:rsid w:val="00902CA3"/>
    <w:rsid w:val="00933B5A"/>
    <w:rsid w:val="009561D7"/>
    <w:rsid w:val="00994C25"/>
    <w:rsid w:val="009C2DE7"/>
    <w:rsid w:val="009E0E22"/>
    <w:rsid w:val="00A96951"/>
    <w:rsid w:val="00AE228E"/>
    <w:rsid w:val="00B7001A"/>
    <w:rsid w:val="00B80B24"/>
    <w:rsid w:val="00BA3C43"/>
    <w:rsid w:val="00BD1F27"/>
    <w:rsid w:val="00BD5B29"/>
    <w:rsid w:val="00C05414"/>
    <w:rsid w:val="00C817BD"/>
    <w:rsid w:val="00CC313F"/>
    <w:rsid w:val="00CC79BF"/>
    <w:rsid w:val="00D26859"/>
    <w:rsid w:val="00D336E7"/>
    <w:rsid w:val="00D40C89"/>
    <w:rsid w:val="00D417A8"/>
    <w:rsid w:val="00D465EE"/>
    <w:rsid w:val="00D851BD"/>
    <w:rsid w:val="00D949BA"/>
    <w:rsid w:val="00DA2E70"/>
    <w:rsid w:val="00E10AA5"/>
    <w:rsid w:val="00E77E60"/>
    <w:rsid w:val="00E967E0"/>
    <w:rsid w:val="00EE7E17"/>
    <w:rsid w:val="00F06556"/>
    <w:rsid w:val="00F17B66"/>
    <w:rsid w:val="00F235A7"/>
    <w:rsid w:val="00F33E59"/>
    <w:rsid w:val="00F7061A"/>
    <w:rsid w:val="00F815AA"/>
    <w:rsid w:val="00FA7A4E"/>
    <w:rsid w:val="00FE3AEA"/>
    <w:rsid w:val="00FE7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C1CAFE"/>
  <w15:chartTrackingRefBased/>
  <w15:docId w15:val="{C445A615-8576-4653-8543-1B384D32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E3AEA"/>
    <w:pPr>
      <w:spacing w:line="360" w:lineRule="auto"/>
      <w:jc w:val="both"/>
    </w:pPr>
    <w:rPr>
      <w:sz w:val="24"/>
      <w:szCs w:val="24"/>
    </w:rPr>
  </w:style>
  <w:style w:type="paragraph" w:styleId="berschrift1">
    <w:name w:val="heading 1"/>
    <w:basedOn w:val="Standard"/>
    <w:next w:val="Standard"/>
    <w:qFormat/>
    <w:rsid w:val="001B0C03"/>
    <w:pPr>
      <w:keepNext/>
      <w:numPr>
        <w:numId w:val="45"/>
      </w:numPr>
      <w:tabs>
        <w:tab w:val="left" w:pos="709"/>
      </w:tabs>
      <w:spacing w:after="240" w:line="360" w:lineRule="exact"/>
      <w:jc w:val="left"/>
      <w:outlineLvl w:val="0"/>
    </w:pPr>
    <w:rPr>
      <w:rFonts w:cs="Arial"/>
      <w:b/>
      <w:bCs/>
      <w:kern w:val="32"/>
      <w:sz w:val="28"/>
      <w:szCs w:val="32"/>
    </w:rPr>
  </w:style>
  <w:style w:type="paragraph" w:styleId="berschrift2">
    <w:name w:val="heading 2"/>
    <w:basedOn w:val="Standard"/>
    <w:next w:val="Standard"/>
    <w:qFormat/>
    <w:rsid w:val="001B0C03"/>
    <w:pPr>
      <w:keepNext/>
      <w:numPr>
        <w:ilvl w:val="1"/>
        <w:numId w:val="45"/>
      </w:numPr>
      <w:tabs>
        <w:tab w:val="left" w:pos="709"/>
      </w:tabs>
      <w:spacing w:before="240" w:after="120" w:line="320" w:lineRule="exact"/>
      <w:jc w:val="left"/>
      <w:outlineLvl w:val="1"/>
    </w:pPr>
    <w:rPr>
      <w:rFonts w:cs="Arial"/>
      <w:b/>
      <w:bCs/>
      <w:iCs/>
      <w:sz w:val="26"/>
      <w:szCs w:val="28"/>
    </w:rPr>
  </w:style>
  <w:style w:type="paragraph" w:styleId="berschrift3">
    <w:name w:val="heading 3"/>
    <w:basedOn w:val="Standard"/>
    <w:next w:val="Standard"/>
    <w:qFormat/>
    <w:rsid w:val="001B0C03"/>
    <w:pPr>
      <w:keepNext/>
      <w:numPr>
        <w:ilvl w:val="2"/>
        <w:numId w:val="45"/>
      </w:numPr>
      <w:tabs>
        <w:tab w:val="left" w:pos="709"/>
      </w:tabs>
      <w:spacing w:before="240" w:after="120" w:line="264" w:lineRule="auto"/>
      <w:jc w:val="left"/>
      <w:outlineLvl w:val="2"/>
    </w:pPr>
    <w:rPr>
      <w:rFonts w:cs="Arial"/>
      <w:b/>
      <w:bCs/>
      <w:szCs w:val="26"/>
    </w:rPr>
  </w:style>
  <w:style w:type="paragraph" w:styleId="berschrift4">
    <w:name w:val="heading 4"/>
    <w:basedOn w:val="Standard"/>
    <w:next w:val="Standard"/>
    <w:autoRedefine/>
    <w:qFormat/>
    <w:rsid w:val="00DA2E70"/>
    <w:pPr>
      <w:keepNext/>
      <w:numPr>
        <w:ilvl w:val="3"/>
        <w:numId w:val="45"/>
      </w:numPr>
      <w:tabs>
        <w:tab w:val="left" w:pos="862"/>
      </w:tabs>
      <w:spacing w:before="240" w:after="60" w:line="264" w:lineRule="auto"/>
      <w:jc w:val="left"/>
      <w:outlineLvl w:val="3"/>
    </w:pPr>
    <w:rPr>
      <w:b/>
      <w:bCs/>
      <w:i/>
      <w:szCs w:val="28"/>
    </w:rPr>
  </w:style>
  <w:style w:type="paragraph" w:styleId="berschrift5">
    <w:name w:val="heading 5"/>
    <w:basedOn w:val="Standard"/>
    <w:next w:val="Standard"/>
    <w:link w:val="berschrift5Zchn"/>
    <w:semiHidden/>
    <w:unhideWhenUsed/>
    <w:qFormat/>
    <w:rsid w:val="00DA2E70"/>
    <w:pPr>
      <w:numPr>
        <w:ilvl w:val="4"/>
        <w:numId w:val="45"/>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DA2E70"/>
    <w:pPr>
      <w:numPr>
        <w:ilvl w:val="5"/>
        <w:numId w:val="45"/>
      </w:num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DA2E70"/>
    <w:pPr>
      <w:numPr>
        <w:ilvl w:val="6"/>
        <w:numId w:val="45"/>
      </w:numPr>
      <w:spacing w:before="240" w:after="60"/>
      <w:outlineLvl w:val="6"/>
    </w:pPr>
    <w:rPr>
      <w:rFonts w:ascii="Calibri" w:hAnsi="Calibri"/>
    </w:rPr>
  </w:style>
  <w:style w:type="paragraph" w:styleId="berschrift8">
    <w:name w:val="heading 8"/>
    <w:basedOn w:val="Standard"/>
    <w:next w:val="Standard"/>
    <w:link w:val="berschrift8Zchn"/>
    <w:semiHidden/>
    <w:unhideWhenUsed/>
    <w:qFormat/>
    <w:rsid w:val="00DA2E70"/>
    <w:pPr>
      <w:numPr>
        <w:ilvl w:val="7"/>
        <w:numId w:val="45"/>
      </w:numPr>
      <w:spacing w:before="240" w:after="60"/>
      <w:outlineLvl w:val="7"/>
    </w:pPr>
    <w:rPr>
      <w:rFonts w:ascii="Calibri" w:hAnsi="Calibri"/>
      <w:i/>
      <w:iCs/>
    </w:rPr>
  </w:style>
  <w:style w:type="paragraph" w:styleId="berschrift9">
    <w:name w:val="heading 9"/>
    <w:basedOn w:val="Standard"/>
    <w:next w:val="Standard"/>
    <w:link w:val="berschrift9Zchn"/>
    <w:semiHidden/>
    <w:unhideWhenUsed/>
    <w:qFormat/>
    <w:rsid w:val="00DA2E70"/>
    <w:pPr>
      <w:numPr>
        <w:ilvl w:val="8"/>
        <w:numId w:val="45"/>
      </w:numPr>
      <w:spacing w:before="240" w:after="60"/>
      <w:outlineLvl w:val="8"/>
    </w:pPr>
    <w:rPr>
      <w:rFonts w:ascii="Calibri Light" w:hAnsi="Calibri Light"/>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rsid w:val="007831CA"/>
    <w:pPr>
      <w:tabs>
        <w:tab w:val="center" w:pos="4536"/>
        <w:tab w:val="right" w:pos="9072"/>
      </w:tabs>
      <w:spacing w:line="240" w:lineRule="auto"/>
      <w:ind w:left="425" w:hanging="425"/>
    </w:pPr>
    <w:rPr>
      <w:sz w:val="20"/>
    </w:rPr>
  </w:style>
  <w:style w:type="character" w:styleId="Seitenzahl">
    <w:name w:val="page number"/>
    <w:rsid w:val="00C817BD"/>
    <w:rPr>
      <w:rFonts w:ascii="Times New Roman" w:hAnsi="Times New Roman"/>
      <w:sz w:val="20"/>
    </w:rPr>
  </w:style>
  <w:style w:type="paragraph" w:styleId="Kopfzeile">
    <w:name w:val="header"/>
    <w:basedOn w:val="Standard"/>
    <w:link w:val="KopfzeileZchn"/>
    <w:uiPriority w:val="99"/>
    <w:rsid w:val="00FE3AEA"/>
    <w:pPr>
      <w:tabs>
        <w:tab w:val="center" w:pos="4536"/>
        <w:tab w:val="right" w:pos="9072"/>
      </w:tabs>
      <w:spacing w:line="240" w:lineRule="auto"/>
    </w:pPr>
    <w:rPr>
      <w:sz w:val="20"/>
    </w:rPr>
  </w:style>
  <w:style w:type="paragraph" w:styleId="Verzeichnis3">
    <w:name w:val="toc 3"/>
    <w:basedOn w:val="Standard"/>
    <w:next w:val="Standard"/>
    <w:autoRedefine/>
    <w:uiPriority w:val="39"/>
    <w:rsid w:val="00E967E0"/>
    <w:pPr>
      <w:ind w:left="480"/>
    </w:pPr>
  </w:style>
  <w:style w:type="paragraph" w:styleId="Verzeichnis1">
    <w:name w:val="toc 1"/>
    <w:basedOn w:val="Standard"/>
    <w:next w:val="Standard"/>
    <w:autoRedefine/>
    <w:uiPriority w:val="39"/>
    <w:rsid w:val="00E967E0"/>
  </w:style>
  <w:style w:type="paragraph" w:styleId="Verzeichnis2">
    <w:name w:val="toc 2"/>
    <w:basedOn w:val="Standard"/>
    <w:next w:val="Standard"/>
    <w:autoRedefine/>
    <w:uiPriority w:val="39"/>
    <w:rsid w:val="00E967E0"/>
    <w:pPr>
      <w:ind w:left="240"/>
    </w:pPr>
  </w:style>
  <w:style w:type="paragraph" w:customStyle="1" w:styleId="LiteraturverzeichnisTitel">
    <w:name w:val="Literaturverzeichnis Titel"/>
    <w:basedOn w:val="Literaturverzeichnis"/>
    <w:link w:val="LiteraturverzeichnisTitelZchn"/>
    <w:rsid w:val="00330267"/>
    <w:rPr>
      <w:i/>
      <w:iCs/>
    </w:rPr>
  </w:style>
  <w:style w:type="paragraph" w:styleId="Verzeichnis4">
    <w:name w:val="toc 4"/>
    <w:basedOn w:val="Standard"/>
    <w:next w:val="Standard"/>
    <w:autoRedefine/>
    <w:uiPriority w:val="39"/>
    <w:rsid w:val="00E967E0"/>
    <w:pPr>
      <w:ind w:left="720"/>
    </w:pPr>
  </w:style>
  <w:style w:type="paragraph" w:styleId="Literaturverzeichnis">
    <w:name w:val="Bibliography"/>
    <w:basedOn w:val="Standard"/>
    <w:link w:val="LiteraturverzeichnisZchn"/>
    <w:rsid w:val="00892A42"/>
    <w:pPr>
      <w:spacing w:after="120" w:line="240" w:lineRule="exact"/>
      <w:ind w:left="709" w:hanging="709"/>
    </w:pPr>
    <w:rPr>
      <w:sz w:val="22"/>
      <w:szCs w:val="20"/>
    </w:rPr>
  </w:style>
  <w:style w:type="character" w:customStyle="1" w:styleId="LiteraturverzeichnisZchn">
    <w:name w:val="Literaturverzeichnis Zchn"/>
    <w:link w:val="Literaturverzeichnis"/>
    <w:rsid w:val="00330267"/>
    <w:rPr>
      <w:sz w:val="22"/>
      <w:lang w:val="de-DE" w:eastAsia="de-DE" w:bidi="ar-SA"/>
    </w:rPr>
  </w:style>
  <w:style w:type="character" w:customStyle="1" w:styleId="LiteraturverzeichnisTitelZchn">
    <w:name w:val="Literaturverzeichnis Titel Zchn"/>
    <w:link w:val="LiteraturverzeichnisTitel"/>
    <w:rsid w:val="00330267"/>
    <w:rPr>
      <w:i/>
      <w:iCs/>
      <w:sz w:val="22"/>
      <w:lang w:val="de-DE" w:eastAsia="de-DE" w:bidi="ar-SA"/>
    </w:rPr>
  </w:style>
  <w:style w:type="paragraph" w:styleId="Titel">
    <w:name w:val="Title"/>
    <w:basedOn w:val="Standard"/>
    <w:qFormat/>
    <w:rsid w:val="00902CA3"/>
    <w:pPr>
      <w:spacing w:before="1200" w:after="120"/>
      <w:jc w:val="center"/>
      <w:outlineLvl w:val="0"/>
    </w:pPr>
    <w:rPr>
      <w:rFonts w:cs="Arial"/>
      <w:b/>
      <w:bCs/>
      <w:kern w:val="28"/>
      <w:sz w:val="32"/>
      <w:szCs w:val="32"/>
    </w:rPr>
  </w:style>
  <w:style w:type="paragraph" w:customStyle="1" w:styleId="LiteraturverzeichnisAutor">
    <w:name w:val="Literaturverzeichnis Autor"/>
    <w:basedOn w:val="Literaturverzeichnis"/>
    <w:link w:val="LiteraturverzeichnisAutorZchnZchn"/>
    <w:rsid w:val="00330267"/>
    <w:rPr>
      <w:rFonts w:ascii="Charter" w:hAnsi="Charter"/>
      <w:sz w:val="20"/>
    </w:rPr>
  </w:style>
  <w:style w:type="character" w:customStyle="1" w:styleId="LiteraturverzeichnisAutorZchnZchn">
    <w:name w:val="Literaturverzeichnis Autor Zchn Zchn"/>
    <w:link w:val="LiteraturverzeichnisAutor"/>
    <w:rsid w:val="00330267"/>
    <w:rPr>
      <w:rFonts w:ascii="Charter" w:hAnsi="Charter"/>
      <w:sz w:val="22"/>
      <w:lang w:val="de-DE" w:eastAsia="de-DE" w:bidi="ar-SA"/>
    </w:rPr>
  </w:style>
  <w:style w:type="numbering" w:customStyle="1" w:styleId="Aufzhlung">
    <w:name w:val="Aufzählung"/>
    <w:basedOn w:val="KeineListe"/>
    <w:rsid w:val="007E2185"/>
    <w:pPr>
      <w:numPr>
        <w:numId w:val="21"/>
      </w:numPr>
    </w:pPr>
  </w:style>
  <w:style w:type="numbering" w:customStyle="1" w:styleId="Aufzhlungsnummerierung">
    <w:name w:val="Aufzählungsnummerierung"/>
    <w:basedOn w:val="KeineListe"/>
    <w:rsid w:val="007E2185"/>
    <w:pPr>
      <w:numPr>
        <w:numId w:val="33"/>
      </w:numPr>
    </w:pPr>
  </w:style>
  <w:style w:type="character" w:customStyle="1" w:styleId="Hervorhebungen">
    <w:name w:val="Hervorhebungen"/>
    <w:rsid w:val="002620CF"/>
    <w:rPr>
      <w:i/>
      <w:iCs/>
    </w:rPr>
  </w:style>
  <w:style w:type="paragraph" w:customStyle="1" w:styleId="Abbildungsunterschrift">
    <w:name w:val="Abbildungsunterschrift"/>
    <w:basedOn w:val="Standard"/>
    <w:rsid w:val="001C7818"/>
    <w:pPr>
      <w:tabs>
        <w:tab w:val="left" w:pos="1361"/>
      </w:tabs>
      <w:spacing w:before="120" w:after="240"/>
      <w:ind w:left="1361" w:hanging="1361"/>
    </w:pPr>
    <w:rPr>
      <w:i/>
      <w:sz w:val="20"/>
      <w:szCs w:val="20"/>
    </w:rPr>
  </w:style>
  <w:style w:type="paragraph" w:customStyle="1" w:styleId="Tabellenberschrift">
    <w:name w:val="Tabellenüberschrift"/>
    <w:basedOn w:val="Verzeichnis1"/>
    <w:rsid w:val="001252B3"/>
    <w:pPr>
      <w:spacing w:before="240" w:after="120"/>
      <w:ind w:left="1361" w:hanging="1361"/>
    </w:pPr>
    <w:rPr>
      <w:i/>
      <w:iCs/>
      <w:sz w:val="20"/>
      <w:szCs w:val="20"/>
    </w:rPr>
  </w:style>
  <w:style w:type="paragraph" w:customStyle="1" w:styleId="Tabellentext">
    <w:name w:val="Tabellentext"/>
    <w:basedOn w:val="Standard"/>
    <w:rsid w:val="007831CA"/>
    <w:pPr>
      <w:spacing w:line="240" w:lineRule="exact"/>
      <w:ind w:left="57" w:right="57"/>
    </w:pPr>
    <w:rPr>
      <w:rFonts w:ascii="Arial" w:hAnsi="Arial"/>
      <w:sz w:val="20"/>
      <w:szCs w:val="20"/>
    </w:rPr>
  </w:style>
  <w:style w:type="paragraph" w:customStyle="1" w:styleId="AnmerkungenvonTabAbb">
    <w:name w:val="Anmerkungen von Tab. &amp; Abb."/>
    <w:basedOn w:val="Abbildungsunterschrift"/>
    <w:rsid w:val="001C7818"/>
    <w:pPr>
      <w:spacing w:before="0"/>
    </w:pPr>
  </w:style>
  <w:style w:type="paragraph" w:styleId="Abbildungsverzeichnis">
    <w:name w:val="table of figures"/>
    <w:basedOn w:val="Standard"/>
    <w:next w:val="Standard"/>
    <w:autoRedefine/>
    <w:uiPriority w:val="99"/>
    <w:rsid w:val="00853632"/>
    <w:pPr>
      <w:tabs>
        <w:tab w:val="right" w:leader="dot" w:pos="8504"/>
      </w:tabs>
      <w:ind w:left="1588" w:right="567" w:hanging="1588"/>
    </w:pPr>
  </w:style>
  <w:style w:type="paragraph" w:customStyle="1" w:styleId="Blockzitat">
    <w:name w:val="Blockzitat"/>
    <w:basedOn w:val="Standard"/>
    <w:rsid w:val="00D40C89"/>
    <w:pPr>
      <w:spacing w:before="120" w:after="240"/>
      <w:ind w:left="567"/>
    </w:pPr>
    <w:rPr>
      <w:szCs w:val="20"/>
    </w:rPr>
  </w:style>
  <w:style w:type="paragraph" w:styleId="Funotentext">
    <w:name w:val="footnote text"/>
    <w:basedOn w:val="Standard"/>
    <w:semiHidden/>
    <w:rsid w:val="007831CA"/>
    <w:rPr>
      <w:sz w:val="20"/>
      <w:szCs w:val="20"/>
    </w:rPr>
  </w:style>
  <w:style w:type="character" w:styleId="Funotenzeichen">
    <w:name w:val="footnote reference"/>
    <w:semiHidden/>
    <w:rsid w:val="007831CA"/>
    <w:rPr>
      <w:vertAlign w:val="superscript"/>
    </w:rPr>
  </w:style>
  <w:style w:type="paragraph" w:customStyle="1" w:styleId="berschriftohneNr">
    <w:name w:val="Überschrift ohne Nr."/>
    <w:basedOn w:val="berschrift1"/>
    <w:rsid w:val="004E1D38"/>
    <w:pPr>
      <w:numPr>
        <w:numId w:val="0"/>
      </w:numPr>
    </w:pPr>
    <w:rPr>
      <w:rFonts w:cs="Times New Roman"/>
      <w:szCs w:val="20"/>
    </w:rPr>
  </w:style>
  <w:style w:type="character" w:styleId="Hyperlink">
    <w:name w:val="Hyperlink"/>
    <w:uiPriority w:val="99"/>
    <w:rsid w:val="00D851BD"/>
    <w:rPr>
      <w:color w:val="0000FF"/>
      <w:u w:val="single"/>
    </w:rPr>
  </w:style>
  <w:style w:type="paragraph" w:customStyle="1" w:styleId="berschriftInhaltsverzeichnis">
    <w:name w:val="Überschrift Inhaltsverzeichnis"/>
    <w:basedOn w:val="berschriftohneNr"/>
    <w:rsid w:val="004B1262"/>
    <w:rPr>
      <w:iCs/>
    </w:rPr>
  </w:style>
  <w:style w:type="paragraph" w:styleId="Beschriftung">
    <w:name w:val="caption"/>
    <w:basedOn w:val="Standard"/>
    <w:next w:val="Standard"/>
    <w:qFormat/>
    <w:rsid w:val="00181A17"/>
    <w:rPr>
      <w:b/>
      <w:bCs/>
      <w:sz w:val="20"/>
      <w:szCs w:val="20"/>
    </w:rPr>
  </w:style>
  <w:style w:type="paragraph" w:styleId="Inhaltsverzeichnisberschrift">
    <w:name w:val="TOC Heading"/>
    <w:basedOn w:val="berschrift1"/>
    <w:next w:val="Standard"/>
    <w:uiPriority w:val="39"/>
    <w:unhideWhenUsed/>
    <w:qFormat/>
    <w:rsid w:val="00844A76"/>
    <w:pPr>
      <w:keepLines/>
      <w:numPr>
        <w:numId w:val="0"/>
      </w:numPr>
      <w:tabs>
        <w:tab w:val="clear" w:pos="709"/>
      </w:tabs>
      <w:spacing w:before="240" w:after="0" w:line="259" w:lineRule="auto"/>
      <w:outlineLvl w:val="9"/>
    </w:pPr>
    <w:rPr>
      <w:rFonts w:ascii="Calibri Light" w:hAnsi="Calibri Light" w:cs="Times New Roman"/>
      <w:b w:val="0"/>
      <w:bCs w:val="0"/>
      <w:color w:val="2E74B5"/>
      <w:kern w:val="0"/>
      <w:sz w:val="32"/>
    </w:rPr>
  </w:style>
  <w:style w:type="character" w:customStyle="1" w:styleId="KopfzeileZchn">
    <w:name w:val="Kopfzeile Zchn"/>
    <w:link w:val="Kopfzeile"/>
    <w:uiPriority w:val="99"/>
    <w:rsid w:val="00853632"/>
    <w:rPr>
      <w:szCs w:val="24"/>
    </w:rPr>
  </w:style>
  <w:style w:type="paragraph" w:customStyle="1" w:styleId="FormatvorlageTitel26Pt">
    <w:name w:val="Formatvorlage Titel + 26 Pt."/>
    <w:basedOn w:val="Titel"/>
    <w:rsid w:val="00994C25"/>
    <w:pPr>
      <w:spacing w:after="3480"/>
    </w:pPr>
    <w:rPr>
      <w:sz w:val="52"/>
    </w:rPr>
  </w:style>
  <w:style w:type="paragraph" w:customStyle="1" w:styleId="ISTextkrper">
    <w:name w:val="IS_Textkörper"/>
    <w:basedOn w:val="Standard"/>
    <w:rsid w:val="008851D2"/>
    <w:pPr>
      <w:spacing w:after="120" w:line="240" w:lineRule="atLeast"/>
    </w:pPr>
    <w:rPr>
      <w:rFonts w:ascii="Charter" w:hAnsi="Charter"/>
      <w:szCs w:val="20"/>
    </w:rPr>
  </w:style>
  <w:style w:type="character" w:customStyle="1" w:styleId="berschrift5Zchn">
    <w:name w:val="Überschrift 5 Zchn"/>
    <w:link w:val="berschrift5"/>
    <w:semiHidden/>
    <w:rsid w:val="00DA2E70"/>
    <w:rPr>
      <w:rFonts w:ascii="Calibri" w:eastAsia="Times New Roman" w:hAnsi="Calibri" w:cs="Times New Roman"/>
      <w:b/>
      <w:bCs/>
      <w:i/>
      <w:iCs/>
      <w:sz w:val="26"/>
      <w:szCs w:val="26"/>
    </w:rPr>
  </w:style>
  <w:style w:type="character" w:customStyle="1" w:styleId="berschrift6Zchn">
    <w:name w:val="Überschrift 6 Zchn"/>
    <w:link w:val="berschrift6"/>
    <w:semiHidden/>
    <w:rsid w:val="00DA2E70"/>
    <w:rPr>
      <w:rFonts w:ascii="Calibri" w:eastAsia="Times New Roman" w:hAnsi="Calibri" w:cs="Times New Roman"/>
      <w:b/>
      <w:bCs/>
      <w:sz w:val="22"/>
      <w:szCs w:val="22"/>
    </w:rPr>
  </w:style>
  <w:style w:type="character" w:customStyle="1" w:styleId="berschrift7Zchn">
    <w:name w:val="Überschrift 7 Zchn"/>
    <w:link w:val="berschrift7"/>
    <w:semiHidden/>
    <w:rsid w:val="00DA2E70"/>
    <w:rPr>
      <w:rFonts w:ascii="Calibri" w:eastAsia="Times New Roman" w:hAnsi="Calibri" w:cs="Times New Roman"/>
      <w:sz w:val="24"/>
      <w:szCs w:val="24"/>
    </w:rPr>
  </w:style>
  <w:style w:type="character" w:customStyle="1" w:styleId="berschrift8Zchn">
    <w:name w:val="Überschrift 8 Zchn"/>
    <w:link w:val="berschrift8"/>
    <w:semiHidden/>
    <w:rsid w:val="00DA2E70"/>
    <w:rPr>
      <w:rFonts w:ascii="Calibri" w:eastAsia="Times New Roman" w:hAnsi="Calibri" w:cs="Times New Roman"/>
      <w:i/>
      <w:iCs/>
      <w:sz w:val="24"/>
      <w:szCs w:val="24"/>
    </w:rPr>
  </w:style>
  <w:style w:type="character" w:customStyle="1" w:styleId="berschrift9Zchn">
    <w:name w:val="Überschrift 9 Zchn"/>
    <w:link w:val="berschrift9"/>
    <w:semiHidden/>
    <w:rsid w:val="00DA2E70"/>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1.e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MGR~1\AppData\Local\Temp\Wordvorlage_fuer_seminar_u_abschlussarbeiten.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CBCC-8C71-4A86-95E8-DE5A28D8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Wordvorlage_fuer_seminar_u_abschlussarbeiten.de</Template>
  <TotalTime>0</TotalTime>
  <Pages>13</Pages>
  <Words>1206</Words>
  <Characters>7602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Titel der Arbeit</vt:lpstr>
    </vt:vector>
  </TitlesOfParts>
  <Company>Institut für Sportwissenschaft - TUD</Company>
  <LinksUpToDate>false</LinksUpToDate>
  <CharactersWithSpaces>8791</CharactersWithSpaces>
  <SharedDoc>false</SharedDoc>
  <HLinks>
    <vt:vector size="96" baseType="variant">
      <vt:variant>
        <vt:i4>1966135</vt:i4>
      </vt:variant>
      <vt:variant>
        <vt:i4>101</vt:i4>
      </vt:variant>
      <vt:variant>
        <vt:i4>0</vt:i4>
      </vt:variant>
      <vt:variant>
        <vt:i4>5</vt:i4>
      </vt:variant>
      <vt:variant>
        <vt:lpwstr/>
      </vt:variant>
      <vt:variant>
        <vt:lpwstr>_Toc436820722</vt:lpwstr>
      </vt:variant>
      <vt:variant>
        <vt:i4>1966139</vt:i4>
      </vt:variant>
      <vt:variant>
        <vt:i4>92</vt:i4>
      </vt:variant>
      <vt:variant>
        <vt:i4>0</vt:i4>
      </vt:variant>
      <vt:variant>
        <vt:i4>5</vt:i4>
      </vt:variant>
      <vt:variant>
        <vt:lpwstr/>
      </vt:variant>
      <vt:variant>
        <vt:lpwstr>_Toc404696297</vt:lpwstr>
      </vt:variant>
      <vt:variant>
        <vt:i4>1638463</vt:i4>
      </vt:variant>
      <vt:variant>
        <vt:i4>83</vt:i4>
      </vt:variant>
      <vt:variant>
        <vt:i4>0</vt:i4>
      </vt:variant>
      <vt:variant>
        <vt:i4>5</vt:i4>
      </vt:variant>
      <vt:variant>
        <vt:lpwstr/>
      </vt:variant>
      <vt:variant>
        <vt:lpwstr>_Toc465678964</vt:lpwstr>
      </vt:variant>
      <vt:variant>
        <vt:i4>1638463</vt:i4>
      </vt:variant>
      <vt:variant>
        <vt:i4>77</vt:i4>
      </vt:variant>
      <vt:variant>
        <vt:i4>0</vt:i4>
      </vt:variant>
      <vt:variant>
        <vt:i4>5</vt:i4>
      </vt:variant>
      <vt:variant>
        <vt:lpwstr/>
      </vt:variant>
      <vt:variant>
        <vt:lpwstr>_Toc465678963</vt:lpwstr>
      </vt:variant>
      <vt:variant>
        <vt:i4>1638463</vt:i4>
      </vt:variant>
      <vt:variant>
        <vt:i4>71</vt:i4>
      </vt:variant>
      <vt:variant>
        <vt:i4>0</vt:i4>
      </vt:variant>
      <vt:variant>
        <vt:i4>5</vt:i4>
      </vt:variant>
      <vt:variant>
        <vt:lpwstr/>
      </vt:variant>
      <vt:variant>
        <vt:lpwstr>_Toc465678962</vt:lpwstr>
      </vt:variant>
      <vt:variant>
        <vt:i4>1638463</vt:i4>
      </vt:variant>
      <vt:variant>
        <vt:i4>65</vt:i4>
      </vt:variant>
      <vt:variant>
        <vt:i4>0</vt:i4>
      </vt:variant>
      <vt:variant>
        <vt:i4>5</vt:i4>
      </vt:variant>
      <vt:variant>
        <vt:lpwstr/>
      </vt:variant>
      <vt:variant>
        <vt:lpwstr>_Toc465678961</vt:lpwstr>
      </vt:variant>
      <vt:variant>
        <vt:i4>1638463</vt:i4>
      </vt:variant>
      <vt:variant>
        <vt:i4>59</vt:i4>
      </vt:variant>
      <vt:variant>
        <vt:i4>0</vt:i4>
      </vt:variant>
      <vt:variant>
        <vt:i4>5</vt:i4>
      </vt:variant>
      <vt:variant>
        <vt:lpwstr/>
      </vt:variant>
      <vt:variant>
        <vt:lpwstr>_Toc465678960</vt:lpwstr>
      </vt:variant>
      <vt:variant>
        <vt:i4>1703999</vt:i4>
      </vt:variant>
      <vt:variant>
        <vt:i4>53</vt:i4>
      </vt:variant>
      <vt:variant>
        <vt:i4>0</vt:i4>
      </vt:variant>
      <vt:variant>
        <vt:i4>5</vt:i4>
      </vt:variant>
      <vt:variant>
        <vt:lpwstr/>
      </vt:variant>
      <vt:variant>
        <vt:lpwstr>_Toc465678959</vt:lpwstr>
      </vt:variant>
      <vt:variant>
        <vt:i4>1703999</vt:i4>
      </vt:variant>
      <vt:variant>
        <vt:i4>47</vt:i4>
      </vt:variant>
      <vt:variant>
        <vt:i4>0</vt:i4>
      </vt:variant>
      <vt:variant>
        <vt:i4>5</vt:i4>
      </vt:variant>
      <vt:variant>
        <vt:lpwstr/>
      </vt:variant>
      <vt:variant>
        <vt:lpwstr>_Toc465678958</vt:lpwstr>
      </vt:variant>
      <vt:variant>
        <vt:i4>1703999</vt:i4>
      </vt:variant>
      <vt:variant>
        <vt:i4>41</vt:i4>
      </vt:variant>
      <vt:variant>
        <vt:i4>0</vt:i4>
      </vt:variant>
      <vt:variant>
        <vt:i4>5</vt:i4>
      </vt:variant>
      <vt:variant>
        <vt:lpwstr/>
      </vt:variant>
      <vt:variant>
        <vt:lpwstr>_Toc465678957</vt:lpwstr>
      </vt:variant>
      <vt:variant>
        <vt:i4>1703999</vt:i4>
      </vt:variant>
      <vt:variant>
        <vt:i4>35</vt:i4>
      </vt:variant>
      <vt:variant>
        <vt:i4>0</vt:i4>
      </vt:variant>
      <vt:variant>
        <vt:i4>5</vt:i4>
      </vt:variant>
      <vt:variant>
        <vt:lpwstr/>
      </vt:variant>
      <vt:variant>
        <vt:lpwstr>_Toc465678956</vt:lpwstr>
      </vt:variant>
      <vt:variant>
        <vt:i4>1703999</vt:i4>
      </vt:variant>
      <vt:variant>
        <vt:i4>29</vt:i4>
      </vt:variant>
      <vt:variant>
        <vt:i4>0</vt:i4>
      </vt:variant>
      <vt:variant>
        <vt:i4>5</vt:i4>
      </vt:variant>
      <vt:variant>
        <vt:lpwstr/>
      </vt:variant>
      <vt:variant>
        <vt:lpwstr>_Toc465678955</vt:lpwstr>
      </vt:variant>
      <vt:variant>
        <vt:i4>1703999</vt:i4>
      </vt:variant>
      <vt:variant>
        <vt:i4>23</vt:i4>
      </vt:variant>
      <vt:variant>
        <vt:i4>0</vt:i4>
      </vt:variant>
      <vt:variant>
        <vt:i4>5</vt:i4>
      </vt:variant>
      <vt:variant>
        <vt:lpwstr/>
      </vt:variant>
      <vt:variant>
        <vt:lpwstr>_Toc465678954</vt:lpwstr>
      </vt:variant>
      <vt:variant>
        <vt:i4>1703999</vt:i4>
      </vt:variant>
      <vt:variant>
        <vt:i4>17</vt:i4>
      </vt:variant>
      <vt:variant>
        <vt:i4>0</vt:i4>
      </vt:variant>
      <vt:variant>
        <vt:i4>5</vt:i4>
      </vt:variant>
      <vt:variant>
        <vt:lpwstr/>
      </vt:variant>
      <vt:variant>
        <vt:lpwstr>_Toc465678953</vt:lpwstr>
      </vt:variant>
      <vt:variant>
        <vt:i4>1703999</vt:i4>
      </vt:variant>
      <vt:variant>
        <vt:i4>11</vt:i4>
      </vt:variant>
      <vt:variant>
        <vt:i4>0</vt:i4>
      </vt:variant>
      <vt:variant>
        <vt:i4>5</vt:i4>
      </vt:variant>
      <vt:variant>
        <vt:lpwstr/>
      </vt:variant>
      <vt:variant>
        <vt:lpwstr>_Toc465678952</vt:lpwstr>
      </vt:variant>
      <vt:variant>
        <vt:i4>1703999</vt:i4>
      </vt:variant>
      <vt:variant>
        <vt:i4>5</vt:i4>
      </vt:variant>
      <vt:variant>
        <vt:i4>0</vt:i4>
      </vt:variant>
      <vt:variant>
        <vt:i4>5</vt:i4>
      </vt:variant>
      <vt:variant>
        <vt:lpwstr/>
      </vt:variant>
      <vt:variant>
        <vt:lpwstr>_Toc465678951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Arbeit</dc:title>
  <dc:subject/>
  <dc:creator>Dr. Sören D. Baumgärtner</dc:creator>
  <cp:keywords/>
  <cp:lastModifiedBy>Phil Ljubic</cp:lastModifiedBy>
  <cp:revision>2</cp:revision>
  <dcterms:created xsi:type="dcterms:W3CDTF">2023-05-10T09:44:00Z</dcterms:created>
  <dcterms:modified xsi:type="dcterms:W3CDTF">2023-05-10T09:44:00Z</dcterms:modified>
</cp:coreProperties>
</file>